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F861" w14:textId="77777777" w:rsidR="00BA29E3" w:rsidRDefault="00BA29E3">
      <w:r>
        <w:rPr>
          <w:rFonts w:hint="eastAsia"/>
        </w:rPr>
        <w:t>別記様式第21号</w:t>
      </w:r>
      <w:r>
        <w:t>(</w:t>
      </w:r>
      <w:r>
        <w:rPr>
          <w:rFonts w:hint="eastAsia"/>
        </w:rPr>
        <w:t>第18条関係</w:t>
      </w:r>
      <w:r>
        <w:t>)</w:t>
      </w:r>
    </w:p>
    <w:p w14:paraId="67F37D40" w14:textId="77777777" w:rsidR="00BA29E3" w:rsidRDefault="00BA29E3">
      <w:pPr>
        <w:spacing w:before="120" w:after="120"/>
        <w:jc w:val="center"/>
      </w:pPr>
      <w:r>
        <w:rPr>
          <w:rFonts w:hint="eastAsia"/>
        </w:rPr>
        <w:t>催物開催届出書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84"/>
        <w:gridCol w:w="425"/>
        <w:gridCol w:w="1134"/>
        <w:gridCol w:w="425"/>
        <w:gridCol w:w="567"/>
        <w:gridCol w:w="425"/>
        <w:gridCol w:w="284"/>
        <w:gridCol w:w="1134"/>
        <w:gridCol w:w="2551"/>
      </w:tblGrid>
      <w:tr w:rsidR="00BA29E3" w14:paraId="37C90E1D" w14:textId="77777777">
        <w:trPr>
          <w:trHeight w:val="2080"/>
        </w:trPr>
        <w:tc>
          <w:tcPr>
            <w:tcW w:w="8505" w:type="dxa"/>
            <w:gridSpan w:val="11"/>
          </w:tcPr>
          <w:p w14:paraId="0318DC31" w14:textId="77777777" w:rsidR="00BA29E3" w:rsidRDefault="00BA29E3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BC3F267" w14:textId="77777777" w:rsidR="00BA29E3" w:rsidRDefault="00BA29E3">
            <w:r>
              <w:rPr>
                <w:rFonts w:hint="eastAsia"/>
              </w:rPr>
              <w:t xml:space="preserve">　塩谷広域行政組合消防長　様</w:t>
            </w:r>
          </w:p>
          <w:p w14:paraId="573758DF" w14:textId="77777777" w:rsidR="00BA29E3" w:rsidRDefault="00BA29E3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015952BC" w14:textId="77777777" w:rsidR="00BA29E3" w:rsidRDefault="00BA29E3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5AC7A31A" w14:textId="77777777" w:rsidR="00BA29E3" w:rsidRDefault="00BA29E3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247976" w:rsidRPr="008F3DB3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A29E3" w14:paraId="008435AA" w14:textId="77777777">
        <w:trPr>
          <w:cantSplit/>
          <w:trHeight w:val="760"/>
        </w:trPr>
        <w:tc>
          <w:tcPr>
            <w:tcW w:w="567" w:type="dxa"/>
            <w:vMerge w:val="restart"/>
            <w:textDirection w:val="tbRlV"/>
            <w:vAlign w:val="center"/>
          </w:tcPr>
          <w:p w14:paraId="372F4288" w14:textId="77777777" w:rsidR="00BA29E3" w:rsidRDefault="00BA29E3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93" w:type="dxa"/>
            <w:gridSpan w:val="2"/>
            <w:vAlign w:val="center"/>
          </w:tcPr>
          <w:p w14:paraId="2B1826A3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gridSpan w:val="8"/>
          </w:tcPr>
          <w:p w14:paraId="588EFCC7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063D9DB3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6B0B664A" w14:textId="77777777" w:rsidR="00BA29E3" w:rsidRDefault="00BA29E3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2F60132E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76" w:type="dxa"/>
            <w:gridSpan w:val="5"/>
          </w:tcPr>
          <w:p w14:paraId="13CC991D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B1AB95D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2551" w:type="dxa"/>
          </w:tcPr>
          <w:p w14:paraId="3B45F7BB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6235D7CF" w14:textId="77777777">
        <w:trPr>
          <w:cantSplit/>
          <w:trHeight w:val="520"/>
        </w:trPr>
        <w:tc>
          <w:tcPr>
            <w:tcW w:w="567" w:type="dxa"/>
            <w:vMerge w:val="restart"/>
            <w:textDirection w:val="tbRlV"/>
            <w:vAlign w:val="center"/>
          </w:tcPr>
          <w:p w14:paraId="04D78A90" w14:textId="77777777" w:rsidR="00BA29E3" w:rsidRDefault="00BA29E3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552" w:type="dxa"/>
            <w:gridSpan w:val="4"/>
            <w:vAlign w:val="center"/>
          </w:tcPr>
          <w:p w14:paraId="5BEB6212" w14:textId="77777777" w:rsidR="00BA29E3" w:rsidRDefault="00BA29E3">
            <w:pPr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2835" w:type="dxa"/>
            <w:gridSpan w:val="5"/>
            <w:vAlign w:val="center"/>
          </w:tcPr>
          <w:p w14:paraId="701E295F" w14:textId="77777777" w:rsidR="00BA29E3" w:rsidRDefault="00BA29E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551" w:type="dxa"/>
            <w:vAlign w:val="center"/>
          </w:tcPr>
          <w:p w14:paraId="502623BD" w14:textId="77777777" w:rsidR="00BA29E3" w:rsidRDefault="00BA29E3">
            <w:pPr>
              <w:jc w:val="center"/>
            </w:pPr>
            <w:r>
              <w:rPr>
                <w:rFonts w:hint="eastAsia"/>
              </w:rPr>
              <w:t>客席の構造</w:t>
            </w:r>
          </w:p>
        </w:tc>
      </w:tr>
      <w:tr w:rsidR="00BA29E3" w14:paraId="5F00CD19" w14:textId="77777777">
        <w:trPr>
          <w:cantSplit/>
          <w:trHeight w:val="520"/>
        </w:trPr>
        <w:tc>
          <w:tcPr>
            <w:tcW w:w="567" w:type="dxa"/>
            <w:vMerge/>
          </w:tcPr>
          <w:p w14:paraId="46A50B59" w14:textId="77777777" w:rsidR="00BA29E3" w:rsidRDefault="00BA29E3"/>
        </w:tc>
        <w:tc>
          <w:tcPr>
            <w:tcW w:w="2552" w:type="dxa"/>
            <w:gridSpan w:val="4"/>
          </w:tcPr>
          <w:p w14:paraId="44B1256E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Align w:val="center"/>
          </w:tcPr>
          <w:p w14:paraId="5AF5CD78" w14:textId="77777777" w:rsidR="00BA29E3" w:rsidRDefault="00BA29E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22D84CA3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7C65DD60" w14:textId="77777777">
        <w:trPr>
          <w:cantSplit/>
          <w:trHeight w:val="720"/>
        </w:trPr>
        <w:tc>
          <w:tcPr>
            <w:tcW w:w="567" w:type="dxa"/>
            <w:vMerge/>
          </w:tcPr>
          <w:p w14:paraId="3CC927A7" w14:textId="77777777" w:rsidR="00BA29E3" w:rsidRDefault="00BA29E3"/>
        </w:tc>
        <w:tc>
          <w:tcPr>
            <w:tcW w:w="2552" w:type="dxa"/>
            <w:gridSpan w:val="4"/>
            <w:vAlign w:val="center"/>
          </w:tcPr>
          <w:p w14:paraId="0C02F6E8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835" w:type="dxa"/>
            <w:gridSpan w:val="5"/>
          </w:tcPr>
          <w:p w14:paraId="68C6CF76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14:paraId="2E11D003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2CB85D8B" w14:textId="77777777">
        <w:trPr>
          <w:cantSplit/>
          <w:trHeight w:val="540"/>
        </w:trPr>
        <w:tc>
          <w:tcPr>
            <w:tcW w:w="1276" w:type="dxa"/>
            <w:gridSpan w:val="2"/>
            <w:vAlign w:val="center"/>
          </w:tcPr>
          <w:p w14:paraId="6AEAA75B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29" w:type="dxa"/>
            <w:gridSpan w:val="9"/>
          </w:tcPr>
          <w:p w14:paraId="47233516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17D52BCD" w14:textId="77777777">
        <w:trPr>
          <w:cantSplit/>
          <w:trHeight w:val="540"/>
        </w:trPr>
        <w:tc>
          <w:tcPr>
            <w:tcW w:w="1276" w:type="dxa"/>
            <w:gridSpan w:val="2"/>
            <w:vAlign w:val="center"/>
          </w:tcPr>
          <w:p w14:paraId="37E95B17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268" w:type="dxa"/>
            <w:gridSpan w:val="4"/>
          </w:tcPr>
          <w:p w14:paraId="0E5840AC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6AB5CC9D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685" w:type="dxa"/>
            <w:gridSpan w:val="2"/>
          </w:tcPr>
          <w:p w14:paraId="5B77A3D6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127A8A71" w14:textId="77777777">
        <w:trPr>
          <w:cantSplit/>
          <w:trHeight w:val="722"/>
        </w:trPr>
        <w:tc>
          <w:tcPr>
            <w:tcW w:w="1276" w:type="dxa"/>
            <w:gridSpan w:val="2"/>
            <w:vAlign w:val="center"/>
          </w:tcPr>
          <w:p w14:paraId="67FE0FE4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68" w:type="dxa"/>
            <w:gridSpan w:val="4"/>
          </w:tcPr>
          <w:p w14:paraId="18B4956B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vAlign w:val="center"/>
          </w:tcPr>
          <w:p w14:paraId="62D4D973" w14:textId="77777777" w:rsidR="00BA29E3" w:rsidRDefault="00BA29E3">
            <w:pPr>
              <w:jc w:val="distribute"/>
            </w:pPr>
            <w:r>
              <w:rPr>
                <w:rFonts w:hint="eastAsia"/>
                <w:spacing w:val="30"/>
              </w:rPr>
              <w:t>避難誘導及び消</w:t>
            </w:r>
            <w:r>
              <w:rPr>
                <w:rFonts w:hint="eastAsia"/>
              </w:rPr>
              <w:t>火活動に従事できる人員</w:t>
            </w:r>
          </w:p>
        </w:tc>
        <w:tc>
          <w:tcPr>
            <w:tcW w:w="2551" w:type="dxa"/>
          </w:tcPr>
          <w:p w14:paraId="1AA6F7BB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05B2A545" w14:textId="77777777">
        <w:trPr>
          <w:trHeight w:val="800"/>
        </w:trPr>
        <w:tc>
          <w:tcPr>
            <w:tcW w:w="1985" w:type="dxa"/>
            <w:gridSpan w:val="4"/>
            <w:vAlign w:val="center"/>
          </w:tcPr>
          <w:p w14:paraId="021DCBCC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520" w:type="dxa"/>
            <w:gridSpan w:val="7"/>
          </w:tcPr>
          <w:p w14:paraId="4C20142B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37306058" w14:textId="77777777">
        <w:trPr>
          <w:trHeight w:val="720"/>
        </w:trPr>
        <w:tc>
          <w:tcPr>
            <w:tcW w:w="1985" w:type="dxa"/>
            <w:gridSpan w:val="4"/>
            <w:vAlign w:val="center"/>
          </w:tcPr>
          <w:p w14:paraId="317B04E9" w14:textId="77777777" w:rsidR="00BA29E3" w:rsidRDefault="00BA29E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20" w:type="dxa"/>
            <w:gridSpan w:val="7"/>
          </w:tcPr>
          <w:p w14:paraId="57782500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  <w:tr w:rsidR="00BA29E3" w14:paraId="1A5993FF" w14:textId="77777777">
        <w:trPr>
          <w:trHeight w:val="500"/>
        </w:trPr>
        <w:tc>
          <w:tcPr>
            <w:tcW w:w="4111" w:type="dxa"/>
            <w:gridSpan w:val="7"/>
            <w:vAlign w:val="center"/>
          </w:tcPr>
          <w:p w14:paraId="55ECE6A9" w14:textId="77777777" w:rsidR="00BA29E3" w:rsidRDefault="00BA29E3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gridSpan w:val="4"/>
            <w:vAlign w:val="center"/>
          </w:tcPr>
          <w:p w14:paraId="7C59C14D" w14:textId="77777777" w:rsidR="00BA29E3" w:rsidRDefault="00BA29E3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BA29E3" w14:paraId="6C95DD9C" w14:textId="77777777">
        <w:trPr>
          <w:trHeight w:val="1400"/>
        </w:trPr>
        <w:tc>
          <w:tcPr>
            <w:tcW w:w="4111" w:type="dxa"/>
            <w:gridSpan w:val="7"/>
          </w:tcPr>
          <w:p w14:paraId="798F5C33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4"/>
          </w:tcPr>
          <w:p w14:paraId="0BD10412" w14:textId="77777777" w:rsidR="00BA29E3" w:rsidRDefault="00BA29E3">
            <w:r>
              <w:rPr>
                <w:rFonts w:hint="eastAsia"/>
              </w:rPr>
              <w:t xml:space="preserve">　</w:t>
            </w:r>
          </w:p>
        </w:tc>
      </w:tr>
    </w:tbl>
    <w:p w14:paraId="4C6396EB" w14:textId="77777777" w:rsidR="00BA29E3" w:rsidRDefault="00BA29E3">
      <w:r>
        <w:rPr>
          <w:rFonts w:hint="eastAsia"/>
        </w:rPr>
        <w:t>備考</w:t>
      </w:r>
    </w:p>
    <w:p w14:paraId="23A188EB" w14:textId="0990B4A9" w:rsidR="00BA29E3" w:rsidRDefault="00BA29E3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D803B7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070E6728" w14:textId="589A87D4" w:rsidR="00BA29E3" w:rsidRDefault="00BA29E3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D803B7">
        <w:rPr>
          <w:rFonts w:hint="eastAsia"/>
        </w:rPr>
        <w:t>、</w:t>
      </w:r>
      <w:r>
        <w:rPr>
          <w:rFonts w:hint="eastAsia"/>
        </w:rPr>
        <w:t>その名称</w:t>
      </w:r>
      <w:r w:rsidR="00D803B7">
        <w:rPr>
          <w:rFonts w:hint="eastAsia"/>
        </w:rPr>
        <w:t>、</w:t>
      </w:r>
      <w:r>
        <w:rPr>
          <w:rFonts w:hint="eastAsia"/>
        </w:rPr>
        <w:t>代表者氏名</w:t>
      </w:r>
      <w:r w:rsidR="00D803B7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4E981D75" w14:textId="20F5421E" w:rsidR="00BA29E3" w:rsidRDefault="00BA29E3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</w:t>
      </w:r>
      <w:r w:rsidR="00D803B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3CAEE69F" w14:textId="77777777" w:rsidR="00BA29E3" w:rsidRDefault="00BA29E3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BA2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3A1C" w14:textId="77777777" w:rsidR="00D875F2" w:rsidRDefault="00D875F2">
      <w:r>
        <w:separator/>
      </w:r>
    </w:p>
  </w:endnote>
  <w:endnote w:type="continuationSeparator" w:id="0">
    <w:p w14:paraId="2960393F" w14:textId="77777777" w:rsidR="00D875F2" w:rsidRDefault="00D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E943" w14:textId="77777777" w:rsidR="00BA29E3" w:rsidRDefault="00BA29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A4A2F4" w14:textId="77777777" w:rsidR="00BA29E3" w:rsidRDefault="00BA29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6240" w14:textId="77777777" w:rsidR="00BA29E3" w:rsidRDefault="00BA29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45C8" w14:textId="77777777" w:rsidR="00BA29E3" w:rsidRDefault="00BA29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3DDB" w14:textId="77777777" w:rsidR="00D875F2" w:rsidRDefault="00D875F2">
      <w:r>
        <w:separator/>
      </w:r>
    </w:p>
  </w:footnote>
  <w:footnote w:type="continuationSeparator" w:id="0">
    <w:p w14:paraId="413DD94C" w14:textId="77777777" w:rsidR="00D875F2" w:rsidRDefault="00D8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12F3" w14:textId="77777777" w:rsidR="00BA29E3" w:rsidRDefault="00BA2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AC42" w14:textId="77777777" w:rsidR="00BA29E3" w:rsidRDefault="00BA29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8664" w14:textId="77777777" w:rsidR="00BA29E3" w:rsidRDefault="00BA29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72594936">
    <w:abstractNumId w:val="9"/>
  </w:num>
  <w:num w:numId="2" w16cid:durableId="108361114">
    <w:abstractNumId w:val="7"/>
  </w:num>
  <w:num w:numId="3" w16cid:durableId="419251710">
    <w:abstractNumId w:val="6"/>
  </w:num>
  <w:num w:numId="4" w16cid:durableId="1322008138">
    <w:abstractNumId w:val="5"/>
  </w:num>
  <w:num w:numId="5" w16cid:durableId="265310007">
    <w:abstractNumId w:val="4"/>
  </w:num>
  <w:num w:numId="6" w16cid:durableId="32192365">
    <w:abstractNumId w:val="8"/>
  </w:num>
  <w:num w:numId="7" w16cid:durableId="1681082114">
    <w:abstractNumId w:val="3"/>
  </w:num>
  <w:num w:numId="8" w16cid:durableId="450899287">
    <w:abstractNumId w:val="2"/>
  </w:num>
  <w:num w:numId="9" w16cid:durableId="438765841">
    <w:abstractNumId w:val="1"/>
  </w:num>
  <w:num w:numId="10" w16cid:durableId="123338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76"/>
    <w:rsid w:val="00247976"/>
    <w:rsid w:val="005615FA"/>
    <w:rsid w:val="007439DE"/>
    <w:rsid w:val="008F3DB3"/>
    <w:rsid w:val="00BA29E3"/>
    <w:rsid w:val="00D803B7"/>
    <w:rsid w:val="00D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9819F5F"/>
  <w15:chartTrackingRefBased/>
  <w15:docId w15:val="{7A2CB8A6-F208-468E-AEBB-E67E631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別記様式第21号(第18条関係)</vt:lpstr>
    </vt:vector>
  </TitlesOfParts>
  <Manager/>
  <Company/>
  <LinksUpToDate>false</LinksUpToDate>
  <CharactersWithSpaces>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2025-04-01T04:08:00Z</dcterms:created>
  <dcterms:modified xsi:type="dcterms:W3CDTF">2025-04-01T04:08:00Z</dcterms:modified>
  <cp:category/>
</cp:coreProperties>
</file>