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9219" w14:textId="77777777" w:rsidR="00087408" w:rsidRDefault="00087408">
      <w:r>
        <w:rPr>
          <w:rFonts w:hint="eastAsia"/>
        </w:rPr>
        <w:t>別記様式第22号</w:t>
      </w:r>
      <w:r>
        <w:t>(</w:t>
      </w:r>
      <w:r>
        <w:rPr>
          <w:rFonts w:hint="eastAsia"/>
        </w:rPr>
        <w:t>第18条関係</w:t>
      </w:r>
      <w:r>
        <w:t>)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567"/>
        <w:gridCol w:w="4490"/>
      </w:tblGrid>
      <w:tr w:rsidR="00087408" w14:paraId="79C17CFF" w14:textId="77777777">
        <w:tc>
          <w:tcPr>
            <w:tcW w:w="3643" w:type="dxa"/>
            <w:vAlign w:val="center"/>
          </w:tcPr>
          <w:p w14:paraId="24F8839A" w14:textId="77777777" w:rsidR="00087408" w:rsidRDefault="00087408">
            <w:pPr>
              <w:jc w:val="right"/>
            </w:pPr>
            <w:r>
              <w:rPr>
                <w:rFonts w:hint="eastAsia"/>
              </w:rPr>
              <w:t>水道</w:t>
            </w:r>
          </w:p>
        </w:tc>
        <w:tc>
          <w:tcPr>
            <w:tcW w:w="567" w:type="dxa"/>
            <w:vAlign w:val="center"/>
          </w:tcPr>
          <w:p w14:paraId="6CDD7F76" w14:textId="77777777" w:rsidR="00087408" w:rsidRDefault="00087408">
            <w:pPr>
              <w:jc w:val="center"/>
            </w:pPr>
            <w:r>
              <w:rPr>
                <w:rFonts w:hint="eastAsia"/>
              </w:rPr>
              <w:t>断</w:t>
            </w:r>
          </w:p>
          <w:p w14:paraId="086FCDE1" w14:textId="77777777" w:rsidR="00087408" w:rsidRDefault="00087408">
            <w:pPr>
              <w:spacing w:before="120"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4490" w:type="dxa"/>
            <w:vAlign w:val="center"/>
          </w:tcPr>
          <w:p w14:paraId="4439D587" w14:textId="77777777" w:rsidR="00087408" w:rsidRDefault="00087408">
            <w:r>
              <w:rPr>
                <w:rFonts w:hint="eastAsia"/>
              </w:rPr>
              <w:t>水届出書</w:t>
            </w:r>
          </w:p>
        </w:tc>
      </w:tr>
    </w:tbl>
    <w:p w14:paraId="0EE5447E" w14:textId="77777777" w:rsidR="00087408" w:rsidRDefault="00087408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268"/>
        <w:gridCol w:w="4394"/>
      </w:tblGrid>
      <w:tr w:rsidR="00087408" w14:paraId="5067058C" w14:textId="77777777">
        <w:trPr>
          <w:trHeight w:val="2080"/>
        </w:trPr>
        <w:tc>
          <w:tcPr>
            <w:tcW w:w="8505" w:type="dxa"/>
            <w:gridSpan w:val="4"/>
          </w:tcPr>
          <w:p w14:paraId="0C814103" w14:textId="77777777" w:rsidR="00087408" w:rsidRDefault="00087408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5A7BC26" w14:textId="77777777" w:rsidR="00087408" w:rsidRDefault="00087408">
            <w:r>
              <w:rPr>
                <w:rFonts w:hint="eastAsia"/>
              </w:rPr>
              <w:t xml:space="preserve">　塩谷広域行政組合消防長　様</w:t>
            </w:r>
          </w:p>
          <w:p w14:paraId="1EE9D027" w14:textId="77777777" w:rsidR="00087408" w:rsidRDefault="00087408">
            <w:pPr>
              <w:spacing w:before="180"/>
              <w:jc w:val="right"/>
              <w:rPr>
                <w:spacing w:val="106"/>
              </w:rPr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14:paraId="0AE3338D" w14:textId="77777777" w:rsidR="00087408" w:rsidRDefault="00087408">
            <w:pPr>
              <w:spacing w:before="120"/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(電話　　　　　)　</w:t>
            </w:r>
          </w:p>
          <w:p w14:paraId="493D515C" w14:textId="77777777" w:rsidR="00087408" w:rsidRDefault="00087408">
            <w:pPr>
              <w:spacing w:before="120"/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281CCB" w:rsidRPr="00726D13">
              <w:rPr>
                <w:rFonts w:hint="eastAsia"/>
                <w:u w:color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087408" w14:paraId="5951B8C6" w14:textId="77777777">
        <w:trPr>
          <w:cantSplit/>
          <w:trHeight w:val="900"/>
        </w:trPr>
        <w:tc>
          <w:tcPr>
            <w:tcW w:w="567" w:type="dxa"/>
            <w:tcBorders>
              <w:right w:val="nil"/>
            </w:tcBorders>
            <w:vAlign w:val="center"/>
          </w:tcPr>
          <w:p w14:paraId="1B4C9E82" w14:textId="77777777" w:rsidR="00087408" w:rsidRDefault="00087408">
            <w:pPr>
              <w:jc w:val="distribute"/>
            </w:pPr>
            <w:r>
              <w:rPr>
                <w:rFonts w:hint="eastAsia"/>
              </w:rPr>
              <w:t>断</w:t>
            </w:r>
          </w:p>
          <w:p w14:paraId="6569A21D" w14:textId="77777777" w:rsidR="00087408" w:rsidRDefault="00087408">
            <w:pPr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07D17EA" w14:textId="77777777" w:rsidR="00087408" w:rsidRDefault="00087408">
            <w:pPr>
              <w:jc w:val="distribute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662" w:type="dxa"/>
            <w:gridSpan w:val="2"/>
            <w:vAlign w:val="center"/>
          </w:tcPr>
          <w:p w14:paraId="7A0B3CA1" w14:textId="77777777" w:rsidR="00087408" w:rsidRDefault="00087408">
            <w:r>
              <w:rPr>
                <w:rFonts w:hint="eastAsia"/>
              </w:rPr>
              <w:t>自</w:t>
            </w:r>
          </w:p>
          <w:p w14:paraId="1C21D76A" w14:textId="77777777" w:rsidR="00087408" w:rsidRDefault="00087408">
            <w:pPr>
              <w:spacing w:before="240"/>
            </w:pPr>
            <w:r>
              <w:rPr>
                <w:rFonts w:hint="eastAsia"/>
              </w:rPr>
              <w:t>至</w:t>
            </w:r>
          </w:p>
        </w:tc>
      </w:tr>
      <w:tr w:rsidR="00087408" w14:paraId="3CC90CA6" w14:textId="77777777">
        <w:trPr>
          <w:cantSplit/>
          <w:trHeight w:val="900"/>
        </w:trPr>
        <w:tc>
          <w:tcPr>
            <w:tcW w:w="567" w:type="dxa"/>
            <w:tcBorders>
              <w:right w:val="nil"/>
            </w:tcBorders>
            <w:vAlign w:val="center"/>
          </w:tcPr>
          <w:p w14:paraId="2F2A77C5" w14:textId="77777777" w:rsidR="00087408" w:rsidRDefault="00087408">
            <w:pPr>
              <w:jc w:val="distribute"/>
            </w:pPr>
            <w:r>
              <w:rPr>
                <w:rFonts w:hint="eastAsia"/>
              </w:rPr>
              <w:t>断</w:t>
            </w:r>
          </w:p>
          <w:p w14:paraId="0B41935E" w14:textId="77777777" w:rsidR="00087408" w:rsidRDefault="00087408">
            <w:pPr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DBF259B" w14:textId="77777777" w:rsidR="00087408" w:rsidRDefault="00087408">
            <w:pPr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6662" w:type="dxa"/>
            <w:gridSpan w:val="2"/>
          </w:tcPr>
          <w:p w14:paraId="5912AECE" w14:textId="77777777" w:rsidR="00087408" w:rsidRDefault="00087408">
            <w:r>
              <w:rPr>
                <w:rFonts w:hint="eastAsia"/>
              </w:rPr>
              <w:t xml:space="preserve">　</w:t>
            </w:r>
          </w:p>
        </w:tc>
      </w:tr>
      <w:tr w:rsidR="00087408" w14:paraId="7C655E15" w14:textId="77777777">
        <w:trPr>
          <w:trHeight w:val="900"/>
        </w:trPr>
        <w:tc>
          <w:tcPr>
            <w:tcW w:w="1843" w:type="dxa"/>
            <w:gridSpan w:val="2"/>
            <w:vAlign w:val="center"/>
          </w:tcPr>
          <w:p w14:paraId="07F700CB" w14:textId="77777777" w:rsidR="00087408" w:rsidRDefault="00087408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662" w:type="dxa"/>
            <w:gridSpan w:val="2"/>
          </w:tcPr>
          <w:p w14:paraId="29E61FF9" w14:textId="77777777" w:rsidR="00087408" w:rsidRDefault="00087408">
            <w:r>
              <w:rPr>
                <w:rFonts w:hint="eastAsia"/>
              </w:rPr>
              <w:t xml:space="preserve">　</w:t>
            </w:r>
          </w:p>
        </w:tc>
      </w:tr>
      <w:tr w:rsidR="00087408" w14:paraId="09AF04CC" w14:textId="77777777">
        <w:trPr>
          <w:trHeight w:val="900"/>
        </w:trPr>
        <w:tc>
          <w:tcPr>
            <w:tcW w:w="1843" w:type="dxa"/>
            <w:gridSpan w:val="2"/>
            <w:vAlign w:val="center"/>
          </w:tcPr>
          <w:p w14:paraId="57D74889" w14:textId="77777777" w:rsidR="00087408" w:rsidRDefault="00087408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662" w:type="dxa"/>
            <w:gridSpan w:val="2"/>
          </w:tcPr>
          <w:p w14:paraId="790681D0" w14:textId="77777777" w:rsidR="00087408" w:rsidRDefault="00087408">
            <w:r>
              <w:rPr>
                <w:rFonts w:hint="eastAsia"/>
              </w:rPr>
              <w:t xml:space="preserve">　</w:t>
            </w:r>
          </w:p>
        </w:tc>
      </w:tr>
      <w:tr w:rsidR="00087408" w14:paraId="5CBDC076" w14:textId="77777777">
        <w:trPr>
          <w:trHeight w:val="900"/>
        </w:trPr>
        <w:tc>
          <w:tcPr>
            <w:tcW w:w="1843" w:type="dxa"/>
            <w:gridSpan w:val="2"/>
            <w:vAlign w:val="center"/>
          </w:tcPr>
          <w:p w14:paraId="1A57BFE2" w14:textId="77777777" w:rsidR="00087408" w:rsidRDefault="00087408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662" w:type="dxa"/>
            <w:gridSpan w:val="2"/>
          </w:tcPr>
          <w:p w14:paraId="3368F64D" w14:textId="77777777" w:rsidR="00087408" w:rsidRDefault="00087408">
            <w:r>
              <w:rPr>
                <w:rFonts w:hint="eastAsia"/>
              </w:rPr>
              <w:t xml:space="preserve">　</w:t>
            </w:r>
          </w:p>
        </w:tc>
      </w:tr>
      <w:tr w:rsidR="00087408" w14:paraId="285EE117" w14:textId="77777777">
        <w:trPr>
          <w:trHeight w:val="420"/>
        </w:trPr>
        <w:tc>
          <w:tcPr>
            <w:tcW w:w="4111" w:type="dxa"/>
            <w:gridSpan w:val="3"/>
            <w:vAlign w:val="center"/>
          </w:tcPr>
          <w:p w14:paraId="768D5C8F" w14:textId="77777777" w:rsidR="00087408" w:rsidRDefault="00087408">
            <w:pPr>
              <w:jc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4394" w:type="dxa"/>
            <w:vAlign w:val="center"/>
          </w:tcPr>
          <w:p w14:paraId="2824D728" w14:textId="77777777" w:rsidR="00087408" w:rsidRDefault="00087408">
            <w:pPr>
              <w:jc w:val="center"/>
            </w:pPr>
            <w:r>
              <w:rPr>
                <w:rFonts w:hint="eastAsia"/>
              </w:rPr>
              <w:t>※　経過欄</w:t>
            </w:r>
          </w:p>
        </w:tc>
      </w:tr>
      <w:tr w:rsidR="00087408" w14:paraId="34BAC2FB" w14:textId="77777777">
        <w:trPr>
          <w:trHeight w:val="1400"/>
        </w:trPr>
        <w:tc>
          <w:tcPr>
            <w:tcW w:w="4111" w:type="dxa"/>
            <w:gridSpan w:val="3"/>
          </w:tcPr>
          <w:p w14:paraId="5AEDF4BD" w14:textId="77777777" w:rsidR="00087408" w:rsidRDefault="00087408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</w:tcPr>
          <w:p w14:paraId="75D2D824" w14:textId="77777777" w:rsidR="00087408" w:rsidRDefault="00087408">
            <w:r>
              <w:rPr>
                <w:rFonts w:hint="eastAsia"/>
              </w:rPr>
              <w:t xml:space="preserve">　</w:t>
            </w:r>
          </w:p>
        </w:tc>
      </w:tr>
    </w:tbl>
    <w:p w14:paraId="7BD6F238" w14:textId="77777777" w:rsidR="00087408" w:rsidRDefault="00087408">
      <w:r>
        <w:rPr>
          <w:rFonts w:hint="eastAsia"/>
        </w:rPr>
        <w:t>備考</w:t>
      </w:r>
    </w:p>
    <w:p w14:paraId="001742C9" w14:textId="19607444" w:rsidR="00087408" w:rsidRDefault="00087408">
      <w:pPr>
        <w:ind w:left="312" w:hanging="312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</w:t>
      </w:r>
      <w:r w:rsidR="004B0997">
        <w:rPr>
          <w:rFonts w:hint="eastAsia"/>
        </w:rPr>
        <w:t>、</w:t>
      </w:r>
      <w:r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1769D6FD" w14:textId="21141D13" w:rsidR="00087408" w:rsidRDefault="00087408">
      <w:pPr>
        <w:ind w:left="312" w:hanging="312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法人又は組合にあっては</w:t>
      </w:r>
      <w:r w:rsidR="004B0997">
        <w:rPr>
          <w:rFonts w:hint="eastAsia"/>
        </w:rPr>
        <w:t>、</w:t>
      </w:r>
      <w:r>
        <w:rPr>
          <w:rFonts w:hint="eastAsia"/>
        </w:rPr>
        <w:t>その名称</w:t>
      </w:r>
      <w:r w:rsidR="004B0997">
        <w:rPr>
          <w:rFonts w:hint="eastAsia"/>
        </w:rPr>
        <w:t>、</w:t>
      </w:r>
      <w:r>
        <w:rPr>
          <w:rFonts w:hint="eastAsia"/>
        </w:rPr>
        <w:t>代表者氏名</w:t>
      </w:r>
      <w:r w:rsidR="004B0997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14:paraId="526963B4" w14:textId="57BDC39A" w:rsidR="00087408" w:rsidRDefault="00087408">
      <w:pPr>
        <w:ind w:left="312" w:hanging="312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</w:t>
      </w:r>
      <w:r w:rsidR="004B0997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3022D5F0" w14:textId="77777777" w:rsidR="00087408" w:rsidRDefault="00087408">
      <w:pPr>
        <w:ind w:left="312" w:hanging="312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断・減水区域の略図を添付すること。</w:t>
      </w:r>
    </w:p>
    <w:sectPr w:rsidR="00087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2F29" w14:textId="77777777" w:rsidR="00C54AAB" w:rsidRDefault="00C54AAB">
      <w:r>
        <w:separator/>
      </w:r>
    </w:p>
  </w:endnote>
  <w:endnote w:type="continuationSeparator" w:id="0">
    <w:p w14:paraId="3498B29E" w14:textId="77777777" w:rsidR="00C54AAB" w:rsidRDefault="00C5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6E6F" w14:textId="77777777" w:rsidR="00087408" w:rsidRDefault="0008740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AB3FAA" w14:textId="77777777" w:rsidR="00087408" w:rsidRDefault="0008740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7302" w14:textId="77777777" w:rsidR="00087408" w:rsidRDefault="0008740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1DC6" w14:textId="77777777" w:rsidR="00087408" w:rsidRDefault="000874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4DA6" w14:textId="77777777" w:rsidR="00C54AAB" w:rsidRDefault="00C54AAB">
      <w:r>
        <w:separator/>
      </w:r>
    </w:p>
  </w:footnote>
  <w:footnote w:type="continuationSeparator" w:id="0">
    <w:p w14:paraId="03D1853A" w14:textId="77777777" w:rsidR="00C54AAB" w:rsidRDefault="00C5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E3F1" w14:textId="77777777" w:rsidR="00087408" w:rsidRDefault="000874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A5E3" w14:textId="77777777" w:rsidR="00087408" w:rsidRDefault="000874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9AB8D" w14:textId="77777777" w:rsidR="00087408" w:rsidRDefault="000874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042777823">
    <w:abstractNumId w:val="9"/>
  </w:num>
  <w:num w:numId="2" w16cid:durableId="1243446988">
    <w:abstractNumId w:val="7"/>
  </w:num>
  <w:num w:numId="3" w16cid:durableId="619142373">
    <w:abstractNumId w:val="6"/>
  </w:num>
  <w:num w:numId="4" w16cid:durableId="487406152">
    <w:abstractNumId w:val="5"/>
  </w:num>
  <w:num w:numId="5" w16cid:durableId="1365785262">
    <w:abstractNumId w:val="4"/>
  </w:num>
  <w:num w:numId="6" w16cid:durableId="888341695">
    <w:abstractNumId w:val="8"/>
  </w:num>
  <w:num w:numId="7" w16cid:durableId="946738934">
    <w:abstractNumId w:val="3"/>
  </w:num>
  <w:num w:numId="8" w16cid:durableId="1466510474">
    <w:abstractNumId w:val="2"/>
  </w:num>
  <w:num w:numId="9" w16cid:durableId="1983998286">
    <w:abstractNumId w:val="1"/>
  </w:num>
  <w:num w:numId="10" w16cid:durableId="172845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CCB"/>
    <w:rsid w:val="00087408"/>
    <w:rsid w:val="00281CCB"/>
    <w:rsid w:val="00350C15"/>
    <w:rsid w:val="004B0997"/>
    <w:rsid w:val="004C112B"/>
    <w:rsid w:val="00726D13"/>
    <w:rsid w:val="00C5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13BB44E"/>
  <w15:chartTrackingRefBased/>
  <w15:docId w15:val="{875BA50D-4325-4AED-A6A4-47C7F1BC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184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別記様式第22号(第18条関係)</vt:lpstr>
    </vt:vector>
  </TitlesOfParts>
  <Manager/>
  <Company/>
  <LinksUpToDate>false</LinksUpToDate>
  <CharactersWithSpaces>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小堀　功太郎</cp:lastModifiedBy>
  <cp:revision>2</cp:revision>
  <cp:lastPrinted>1899-12-31T15:00:00Z</cp:lastPrinted>
  <dcterms:created xsi:type="dcterms:W3CDTF">2025-04-01T02:59:00Z</dcterms:created>
  <dcterms:modified xsi:type="dcterms:W3CDTF">2025-04-01T02:59:00Z</dcterms:modified>
  <cp:category/>
</cp:coreProperties>
</file>