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D71" w14:textId="77777777" w:rsidR="00C51D3A" w:rsidRDefault="00C51D3A">
      <w:r>
        <w:rPr>
          <w:rFonts w:hint="eastAsia"/>
        </w:rPr>
        <w:t>別記様式第26号</w:t>
      </w:r>
      <w:r>
        <w:t>(</w:t>
      </w:r>
      <w:r>
        <w:rPr>
          <w:rFonts w:hint="eastAsia"/>
        </w:rPr>
        <w:t>第21条関係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709"/>
        <w:gridCol w:w="3072"/>
      </w:tblGrid>
      <w:tr w:rsidR="00C51D3A" w14:paraId="0F12EC92" w14:textId="77777777">
        <w:trPr>
          <w:cantSplit/>
        </w:trPr>
        <w:tc>
          <w:tcPr>
            <w:tcW w:w="2934" w:type="dxa"/>
            <w:vAlign w:val="center"/>
          </w:tcPr>
          <w:p w14:paraId="6E44EAE1" w14:textId="77777777" w:rsidR="00C51D3A" w:rsidRDefault="00C51D3A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64F3A9FB" w14:textId="77777777" w:rsidR="00C51D3A" w:rsidRDefault="00C51D3A">
            <w:pPr>
              <w:spacing w:before="12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985" w:type="dxa"/>
            <w:vAlign w:val="center"/>
          </w:tcPr>
          <w:p w14:paraId="72CCDFEB" w14:textId="77777777" w:rsidR="00C51D3A" w:rsidRDefault="00C51D3A">
            <w:pPr>
              <w:jc w:val="center"/>
            </w:pPr>
            <w:r>
              <w:rPr>
                <w:rFonts w:hint="eastAsia"/>
              </w:rPr>
              <w:t>貯蔵取扱いタンク</w:t>
            </w:r>
          </w:p>
        </w:tc>
        <w:tc>
          <w:tcPr>
            <w:tcW w:w="709" w:type="dxa"/>
            <w:vAlign w:val="center"/>
          </w:tcPr>
          <w:p w14:paraId="38B71D21" w14:textId="77777777" w:rsidR="00C51D3A" w:rsidRDefault="00C51D3A">
            <w:pPr>
              <w:jc w:val="center"/>
            </w:pPr>
            <w:r>
              <w:rPr>
                <w:rFonts w:hint="eastAsia"/>
              </w:rPr>
              <w:t>水張</w:t>
            </w:r>
          </w:p>
          <w:p w14:paraId="63E53E0C" w14:textId="77777777" w:rsidR="00C51D3A" w:rsidRDefault="00C51D3A">
            <w:pPr>
              <w:spacing w:before="120"/>
              <w:jc w:val="center"/>
            </w:pPr>
            <w:r>
              <w:rPr>
                <w:rFonts w:hint="eastAsia"/>
              </w:rPr>
              <w:t>水圧</w:t>
            </w:r>
          </w:p>
        </w:tc>
        <w:tc>
          <w:tcPr>
            <w:tcW w:w="3072" w:type="dxa"/>
            <w:vAlign w:val="center"/>
          </w:tcPr>
          <w:p w14:paraId="6C8A4200" w14:textId="77777777" w:rsidR="00C51D3A" w:rsidRDefault="00C51D3A">
            <w:r>
              <w:rPr>
                <w:rFonts w:hint="eastAsia"/>
              </w:rPr>
              <w:t>検査申請書</w:t>
            </w:r>
          </w:p>
        </w:tc>
      </w:tr>
    </w:tbl>
    <w:p w14:paraId="640A462C" w14:textId="77777777" w:rsidR="00C51D3A" w:rsidRDefault="00C51D3A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708"/>
        <w:gridCol w:w="2286"/>
        <w:gridCol w:w="549"/>
        <w:gridCol w:w="709"/>
        <w:gridCol w:w="2126"/>
      </w:tblGrid>
      <w:tr w:rsidR="00C51D3A" w14:paraId="00F0E007" w14:textId="77777777">
        <w:trPr>
          <w:trHeight w:val="2080"/>
        </w:trPr>
        <w:tc>
          <w:tcPr>
            <w:tcW w:w="8505" w:type="dxa"/>
            <w:gridSpan w:val="7"/>
          </w:tcPr>
          <w:p w14:paraId="7932FB78" w14:textId="77777777" w:rsidR="00C51D3A" w:rsidRDefault="00C51D3A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3E6239B" w14:textId="77777777" w:rsidR="00C51D3A" w:rsidRDefault="00C51D3A">
            <w:r>
              <w:rPr>
                <w:rFonts w:hint="eastAsia"/>
              </w:rPr>
              <w:t xml:space="preserve">　塩谷広域行政組合消防長　様</w:t>
            </w:r>
          </w:p>
          <w:p w14:paraId="1EF0B246" w14:textId="77777777" w:rsidR="00C51D3A" w:rsidRDefault="00C51D3A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12F3ED6A" w14:textId="77777777" w:rsidR="00C51D3A" w:rsidRDefault="00C51D3A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32E7C803" w14:textId="77777777" w:rsidR="00C51D3A" w:rsidRDefault="00C51D3A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D906C8" w:rsidRPr="00761C30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51D3A" w14:paraId="04C68B35" w14:textId="77777777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14:paraId="33CF2437" w14:textId="77777777" w:rsidR="00C51D3A" w:rsidRDefault="00C51D3A">
            <w:pPr>
              <w:jc w:val="center"/>
            </w:pPr>
            <w:r>
              <w:rPr>
                <w:rFonts w:hint="eastAsia"/>
              </w:rPr>
              <w:t>タンク</w:t>
            </w:r>
          </w:p>
        </w:tc>
        <w:tc>
          <w:tcPr>
            <w:tcW w:w="1560" w:type="dxa"/>
            <w:vAlign w:val="center"/>
          </w:tcPr>
          <w:p w14:paraId="2CAD2A40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5"/>
          </w:tcPr>
          <w:p w14:paraId="0A3A972F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</w:tr>
      <w:tr w:rsidR="00C51D3A" w14:paraId="4E8FB156" w14:textId="77777777">
        <w:trPr>
          <w:cantSplit/>
          <w:trHeight w:val="680"/>
        </w:trPr>
        <w:tc>
          <w:tcPr>
            <w:tcW w:w="567" w:type="dxa"/>
            <w:vMerge/>
          </w:tcPr>
          <w:p w14:paraId="4FD710A9" w14:textId="77777777" w:rsidR="00C51D3A" w:rsidRDefault="00C51D3A"/>
        </w:tc>
        <w:tc>
          <w:tcPr>
            <w:tcW w:w="1560" w:type="dxa"/>
            <w:vAlign w:val="center"/>
          </w:tcPr>
          <w:p w14:paraId="08A6FF86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994" w:type="dxa"/>
            <w:gridSpan w:val="2"/>
          </w:tcPr>
          <w:p w14:paraId="09A5647E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  <w:tc>
          <w:tcPr>
            <w:tcW w:w="1258" w:type="dxa"/>
            <w:gridSpan w:val="2"/>
            <w:vAlign w:val="center"/>
          </w:tcPr>
          <w:p w14:paraId="290CDAB7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26" w:type="dxa"/>
            <w:vAlign w:val="center"/>
          </w:tcPr>
          <w:p w14:paraId="6D2F6702" w14:textId="77777777" w:rsidR="00C51D3A" w:rsidRDefault="00C51D3A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　</w:t>
            </w:r>
          </w:p>
        </w:tc>
      </w:tr>
      <w:tr w:rsidR="00C51D3A" w14:paraId="1772417A" w14:textId="77777777">
        <w:trPr>
          <w:cantSplit/>
          <w:trHeight w:val="680"/>
        </w:trPr>
        <w:tc>
          <w:tcPr>
            <w:tcW w:w="567" w:type="dxa"/>
            <w:vMerge/>
          </w:tcPr>
          <w:p w14:paraId="79930296" w14:textId="77777777" w:rsidR="00C51D3A" w:rsidRDefault="00C51D3A"/>
        </w:tc>
        <w:tc>
          <w:tcPr>
            <w:tcW w:w="1560" w:type="dxa"/>
            <w:vAlign w:val="center"/>
          </w:tcPr>
          <w:p w14:paraId="17D7263C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378" w:type="dxa"/>
            <w:gridSpan w:val="5"/>
            <w:vAlign w:val="center"/>
          </w:tcPr>
          <w:p w14:paraId="33E29B72" w14:textId="77777777" w:rsidR="00C51D3A" w:rsidRDefault="00C51D3A">
            <w:pPr>
              <w:jc w:val="right"/>
            </w:pPr>
            <w:r>
              <w:rPr>
                <w:rFonts w:hint="eastAsia"/>
              </w:rPr>
              <w:t>m</w:t>
            </w: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C51D3A" w14:paraId="594975A1" w14:textId="77777777">
        <w:trPr>
          <w:cantSplit/>
          <w:trHeight w:val="680"/>
        </w:trPr>
        <w:tc>
          <w:tcPr>
            <w:tcW w:w="567" w:type="dxa"/>
            <w:vMerge/>
          </w:tcPr>
          <w:p w14:paraId="1546AFBA" w14:textId="77777777" w:rsidR="00C51D3A" w:rsidRDefault="00C51D3A"/>
        </w:tc>
        <w:tc>
          <w:tcPr>
            <w:tcW w:w="1560" w:type="dxa"/>
            <w:vAlign w:val="center"/>
          </w:tcPr>
          <w:p w14:paraId="53D03435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378" w:type="dxa"/>
            <w:gridSpan w:val="5"/>
          </w:tcPr>
          <w:p w14:paraId="756FB396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</w:tr>
      <w:tr w:rsidR="00C51D3A" w14:paraId="333CBCC2" w14:textId="77777777">
        <w:trPr>
          <w:cantSplit/>
          <w:trHeight w:val="680"/>
        </w:trPr>
        <w:tc>
          <w:tcPr>
            <w:tcW w:w="567" w:type="dxa"/>
            <w:vMerge/>
          </w:tcPr>
          <w:p w14:paraId="7232904E" w14:textId="77777777" w:rsidR="00C51D3A" w:rsidRDefault="00C51D3A"/>
        </w:tc>
        <w:tc>
          <w:tcPr>
            <w:tcW w:w="1560" w:type="dxa"/>
            <w:vAlign w:val="center"/>
          </w:tcPr>
          <w:p w14:paraId="18D6F2FB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最大常用圧力</w:t>
            </w:r>
          </w:p>
        </w:tc>
        <w:tc>
          <w:tcPr>
            <w:tcW w:w="6378" w:type="dxa"/>
            <w:gridSpan w:val="5"/>
            <w:vAlign w:val="center"/>
          </w:tcPr>
          <w:p w14:paraId="0934375E" w14:textId="77777777" w:rsidR="00C51D3A" w:rsidRDefault="00C51D3A">
            <w:pPr>
              <w:jc w:val="right"/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</w:tr>
      <w:tr w:rsidR="00C51D3A" w14:paraId="1414DF95" w14:textId="77777777">
        <w:trPr>
          <w:cantSplit/>
          <w:trHeight w:val="680"/>
        </w:trPr>
        <w:tc>
          <w:tcPr>
            <w:tcW w:w="567" w:type="dxa"/>
            <w:vMerge/>
          </w:tcPr>
          <w:p w14:paraId="3C222D60" w14:textId="77777777" w:rsidR="00C51D3A" w:rsidRDefault="00C51D3A"/>
        </w:tc>
        <w:tc>
          <w:tcPr>
            <w:tcW w:w="1560" w:type="dxa"/>
            <w:vAlign w:val="center"/>
          </w:tcPr>
          <w:p w14:paraId="06339FFC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製造者及び製造年月日</w:t>
            </w:r>
          </w:p>
        </w:tc>
        <w:tc>
          <w:tcPr>
            <w:tcW w:w="6378" w:type="dxa"/>
            <w:gridSpan w:val="5"/>
          </w:tcPr>
          <w:p w14:paraId="058D2D70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</w:tr>
      <w:tr w:rsidR="00C51D3A" w14:paraId="752BC19A" w14:textId="77777777">
        <w:trPr>
          <w:cantSplit/>
          <w:trHeight w:val="680"/>
        </w:trPr>
        <w:tc>
          <w:tcPr>
            <w:tcW w:w="2127" w:type="dxa"/>
            <w:gridSpan w:val="2"/>
            <w:vAlign w:val="center"/>
          </w:tcPr>
          <w:p w14:paraId="7FD20BF3" w14:textId="77777777" w:rsidR="00C51D3A" w:rsidRDefault="00C51D3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5"/>
          </w:tcPr>
          <w:p w14:paraId="38216BA7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</w:tr>
      <w:tr w:rsidR="00C51D3A" w14:paraId="5A7D57F1" w14:textId="77777777">
        <w:trPr>
          <w:cantSplit/>
          <w:trHeight w:val="380"/>
        </w:trPr>
        <w:tc>
          <w:tcPr>
            <w:tcW w:w="2835" w:type="dxa"/>
            <w:gridSpan w:val="3"/>
            <w:vAlign w:val="center"/>
          </w:tcPr>
          <w:p w14:paraId="2AAF2C47" w14:textId="77777777" w:rsidR="00C51D3A" w:rsidRDefault="00C51D3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835" w:type="dxa"/>
            <w:gridSpan w:val="2"/>
            <w:vAlign w:val="center"/>
          </w:tcPr>
          <w:p w14:paraId="1D427909" w14:textId="77777777" w:rsidR="00C51D3A" w:rsidRDefault="00C51D3A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835" w:type="dxa"/>
            <w:gridSpan w:val="2"/>
            <w:vAlign w:val="center"/>
          </w:tcPr>
          <w:p w14:paraId="1A2A0E90" w14:textId="77777777" w:rsidR="00C51D3A" w:rsidRDefault="00C51D3A">
            <w:pPr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C51D3A" w14:paraId="7AA887D4" w14:textId="77777777">
        <w:trPr>
          <w:cantSplit/>
          <w:trHeight w:val="1400"/>
        </w:trPr>
        <w:tc>
          <w:tcPr>
            <w:tcW w:w="2835" w:type="dxa"/>
            <w:gridSpan w:val="3"/>
          </w:tcPr>
          <w:p w14:paraId="15A3AA25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42C30F01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502370BB" w14:textId="77777777" w:rsidR="00C51D3A" w:rsidRDefault="00C51D3A">
            <w:r>
              <w:rPr>
                <w:rFonts w:hint="eastAsia"/>
              </w:rPr>
              <w:t xml:space="preserve">　</w:t>
            </w:r>
          </w:p>
        </w:tc>
      </w:tr>
    </w:tbl>
    <w:p w14:paraId="2E6FBE50" w14:textId="77777777" w:rsidR="00C51D3A" w:rsidRDefault="00C51D3A">
      <w:r>
        <w:rPr>
          <w:rFonts w:hint="eastAsia"/>
        </w:rPr>
        <w:t>備考</w:t>
      </w:r>
    </w:p>
    <w:p w14:paraId="0FE4C4ED" w14:textId="4A829E13" w:rsidR="00C51D3A" w:rsidRDefault="00C51D3A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2A062B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566384F9" w14:textId="69510095" w:rsidR="00C51D3A" w:rsidRDefault="00C51D3A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2A062B">
        <w:rPr>
          <w:rFonts w:hint="eastAsia"/>
        </w:rPr>
        <w:t>、</w:t>
      </w:r>
      <w:r>
        <w:rPr>
          <w:rFonts w:hint="eastAsia"/>
        </w:rPr>
        <w:t>その名称</w:t>
      </w:r>
      <w:r w:rsidR="002A062B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42F12C3C" w14:textId="77777777" w:rsidR="00C51D3A" w:rsidRDefault="00C51D3A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タンクの構造明細図書を添付すること。</w:t>
      </w:r>
    </w:p>
    <w:p w14:paraId="393AC33A" w14:textId="48A61D80" w:rsidR="00C51D3A" w:rsidRDefault="00C51D3A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</w:t>
      </w:r>
      <w:r w:rsidR="002A062B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51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2B3B" w14:textId="77777777" w:rsidR="00EF6920" w:rsidRDefault="00EF6920">
      <w:r>
        <w:separator/>
      </w:r>
    </w:p>
  </w:endnote>
  <w:endnote w:type="continuationSeparator" w:id="0">
    <w:p w14:paraId="0E6EA795" w14:textId="77777777" w:rsidR="00EF6920" w:rsidRDefault="00E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3333" w14:textId="77777777" w:rsidR="00C51D3A" w:rsidRDefault="00C51D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06F9D5" w14:textId="77777777" w:rsidR="00C51D3A" w:rsidRDefault="00C51D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7683" w14:textId="77777777" w:rsidR="00C51D3A" w:rsidRDefault="00C51D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BCF6" w14:textId="77777777" w:rsidR="00C51D3A" w:rsidRDefault="00C51D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78CC" w14:textId="77777777" w:rsidR="00EF6920" w:rsidRDefault="00EF6920">
      <w:r>
        <w:separator/>
      </w:r>
    </w:p>
  </w:footnote>
  <w:footnote w:type="continuationSeparator" w:id="0">
    <w:p w14:paraId="66C96E09" w14:textId="77777777" w:rsidR="00EF6920" w:rsidRDefault="00EF6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4D5F" w14:textId="77777777" w:rsidR="00C51D3A" w:rsidRDefault="00C51D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04B" w14:textId="77777777" w:rsidR="00C51D3A" w:rsidRDefault="00C51D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0AB1" w14:textId="77777777" w:rsidR="00C51D3A" w:rsidRDefault="00C51D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73649699">
    <w:abstractNumId w:val="9"/>
  </w:num>
  <w:num w:numId="2" w16cid:durableId="2130318037">
    <w:abstractNumId w:val="7"/>
  </w:num>
  <w:num w:numId="3" w16cid:durableId="605576742">
    <w:abstractNumId w:val="6"/>
  </w:num>
  <w:num w:numId="4" w16cid:durableId="686252325">
    <w:abstractNumId w:val="5"/>
  </w:num>
  <w:num w:numId="5" w16cid:durableId="1445424882">
    <w:abstractNumId w:val="4"/>
  </w:num>
  <w:num w:numId="6" w16cid:durableId="1329939738">
    <w:abstractNumId w:val="8"/>
  </w:num>
  <w:num w:numId="7" w16cid:durableId="859707780">
    <w:abstractNumId w:val="3"/>
  </w:num>
  <w:num w:numId="8" w16cid:durableId="2078435024">
    <w:abstractNumId w:val="2"/>
  </w:num>
  <w:num w:numId="9" w16cid:durableId="2054964238">
    <w:abstractNumId w:val="1"/>
  </w:num>
  <w:num w:numId="10" w16cid:durableId="66416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C8"/>
    <w:rsid w:val="002A062B"/>
    <w:rsid w:val="006709B6"/>
    <w:rsid w:val="00761C30"/>
    <w:rsid w:val="00A30AAF"/>
    <w:rsid w:val="00C51D3A"/>
    <w:rsid w:val="00D906C8"/>
    <w:rsid w:val="00E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805D04"/>
  <w15:chartTrackingRefBased/>
  <w15:docId w15:val="{A02E9E3E-7624-452F-8DC3-8D898134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227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別記様式第26号(第21条関係)</vt:lpstr>
    </vt:vector>
  </TitlesOfParts>
  <Manager/>
  <Company/>
  <LinksUpToDate>false</LinksUpToDate>
  <CharactersWithSpaces>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2025-04-01T02:56:00Z</dcterms:created>
  <dcterms:modified xsi:type="dcterms:W3CDTF">2025-04-01T02:56:00Z</dcterms:modified>
  <cp:category/>
</cp:coreProperties>
</file>