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3DC3" w14:textId="77777777"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14:paraId="56533D1A" w14:textId="77777777" w:rsidR="005E5BCC" w:rsidRDefault="005E5BCC">
      <w:pPr>
        <w:spacing w:before="120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525BF16D" w14:textId="77777777" w:rsidR="005E5BCC" w:rsidRDefault="005E5BCC">
      <w:pPr>
        <w:spacing w:line="240" w:lineRule="exact"/>
        <w:rPr>
          <w:rFonts w:hint="eastAsia"/>
        </w:rPr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14:paraId="65589A37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49BA6A" w14:textId="77777777"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14:paraId="238149DA" w14:textId="77777777" w:rsidR="005E5BCC" w:rsidRPr="00057731" w:rsidRDefault="005E5BCC">
            <w:pPr>
              <w:wordWrap w:val="0"/>
              <w:spacing w:line="480" w:lineRule="exact"/>
              <w:ind w:left="100" w:right="100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　</w:t>
            </w:r>
            <w:r w:rsidR="006E20CE">
              <w:rPr>
                <w:rFonts w:hint="eastAsia"/>
              </w:rPr>
              <w:t>塩谷広域行政組合</w:t>
            </w:r>
            <w:r w:rsidR="006D18F4">
              <w:rPr>
                <w:rFonts w:hint="eastAsia"/>
              </w:rPr>
              <w:t>消防長（消防署長）</w:t>
            </w:r>
            <w:r w:rsidR="006E20CE">
              <w:rPr>
                <w:rFonts w:hint="eastAsia"/>
              </w:rPr>
              <w:t xml:space="preserve">　様</w:t>
            </w:r>
          </w:p>
          <w:p w14:paraId="31FB05C4" w14:textId="77777777"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14:paraId="0618F451" w14:textId="77777777"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rFonts w:hint="eastAsia"/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14:paraId="06617F2D" w14:textId="77777777"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rFonts w:hint="eastAsia"/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14:paraId="008C8A53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3212B04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7A7BF5AB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52C35E5D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2AA34687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14:paraId="54D5819C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DDA177A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770CF210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2C07F4B9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48441601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1AEE7960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46AF3783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AF1856A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E9811C5" w14:textId="77777777" w:rsidR="005E5BCC" w:rsidRDefault="007B2B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14:paraId="7C8FAECA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9B3244D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7884824C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0E87A622" w14:textId="77777777" w:rsidR="005E5BCC" w:rsidRDefault="005E5BCC" w:rsidP="00946363">
            <w:pPr>
              <w:spacing w:line="4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4FD1808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35EBB624" w14:textId="77777777" w:rsidTr="00B5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2F316AF4" w14:textId="77777777" w:rsidR="005E5BCC" w:rsidRDefault="00A838C9" w:rsidP="006A13D5">
            <w:pPr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14:paraId="15E0D7F4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DC95FCA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616CB268" w14:textId="77777777" w:rsidR="00057731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交付</w:t>
            </w:r>
          </w:p>
          <w:p w14:paraId="22051A86" w14:textId="77777777" w:rsidR="005E5BCC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14:paraId="38D738E2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33AE0467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5E5BCC" w14:paraId="01EA8C4F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EB74AF0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48C29415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B7BAA0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027F7388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6E7FCEFE" w14:textId="77777777" w:rsidR="005E5BCC" w:rsidRDefault="005E5BCC" w:rsidP="000E2EE3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3834D505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DDCFD34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5E5BCC" w14:paraId="5F48AABD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7311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7C7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74F33B66" w14:textId="77777777" w:rsidR="005E5BCC" w:rsidRDefault="005E5BC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ABDA7" w14:textId="77777777" w:rsidR="005E5BCC" w:rsidRDefault="005E5BCC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46A" w14:textId="77777777"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9AB1" w14:textId="77777777" w:rsidR="005E5BCC" w:rsidRDefault="00057731" w:rsidP="00057731">
            <w:pPr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5D62" w14:textId="77777777"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302D59" w14:textId="77777777"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5E5BCC" w14:paraId="71CAD01B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1CAF4CC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DEB4F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0D90E31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024C23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FA87D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FB215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F8E0A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3392199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7AFC1686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C9EA0CF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3C8BE88F" w14:textId="77777777"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14:paraId="5E659B1A" w14:textId="77777777" w:rsidR="005E5BCC" w:rsidRDefault="005E5BCC" w:rsidP="00057731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14:paraId="2DC74A0A" w14:textId="77777777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33F909F7" w14:textId="77777777" w:rsidR="00565E45" w:rsidRDefault="00565E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14:paraId="74002929" w14:textId="77777777"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80155" w14:textId="77777777"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97E20A" w14:textId="77777777"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462AC4D5" w14:textId="77777777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14:paraId="51702225" w14:textId="77777777"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14:paraId="55DACE57" w14:textId="77777777"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14:paraId="3C2989B9" w14:textId="77777777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CE086D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82630C4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14:paraId="209552BA" w14:textId="77777777" w:rsidR="00565E45" w:rsidRDefault="00565E45">
      <w:pPr>
        <w:wordWrap w:val="0"/>
        <w:spacing w:line="270" w:lineRule="exact"/>
        <w:rPr>
          <w:sz w:val="18"/>
        </w:rPr>
      </w:pPr>
    </w:p>
    <w:p w14:paraId="1B937F37" w14:textId="77777777" w:rsidR="005E5BCC" w:rsidRDefault="009F0309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04842C10" w14:textId="77777777" w:rsidR="005E5BCC" w:rsidRDefault="005E5BCC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5D9B1570" w14:textId="77777777" w:rsidR="005E5BCC" w:rsidRDefault="005E5BCC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BCC8" w14:textId="77777777" w:rsidR="00087C44" w:rsidRDefault="00087C44">
      <w:r>
        <w:separator/>
      </w:r>
    </w:p>
  </w:endnote>
  <w:endnote w:type="continuationSeparator" w:id="0">
    <w:p w14:paraId="33FD638F" w14:textId="77777777" w:rsidR="00087C44" w:rsidRDefault="0008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B9C3" w14:textId="77777777" w:rsidR="00087C44" w:rsidRDefault="00087C44">
      <w:r>
        <w:separator/>
      </w:r>
    </w:p>
  </w:footnote>
  <w:footnote w:type="continuationSeparator" w:id="0">
    <w:p w14:paraId="3D0324DA" w14:textId="77777777" w:rsidR="00087C44" w:rsidRDefault="0008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D612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057731"/>
    <w:rsid w:val="00087C44"/>
    <w:rsid w:val="000C328C"/>
    <w:rsid w:val="000E2EE3"/>
    <w:rsid w:val="000E71AC"/>
    <w:rsid w:val="00143895"/>
    <w:rsid w:val="001C148E"/>
    <w:rsid w:val="001C5B2E"/>
    <w:rsid w:val="002511C7"/>
    <w:rsid w:val="003A4052"/>
    <w:rsid w:val="003C1FFE"/>
    <w:rsid w:val="003D573A"/>
    <w:rsid w:val="003D6D59"/>
    <w:rsid w:val="003E7F5B"/>
    <w:rsid w:val="004665F2"/>
    <w:rsid w:val="00560ABD"/>
    <w:rsid w:val="00565E45"/>
    <w:rsid w:val="005E31FA"/>
    <w:rsid w:val="005E5BCC"/>
    <w:rsid w:val="006930D1"/>
    <w:rsid w:val="006A13D5"/>
    <w:rsid w:val="006D18F4"/>
    <w:rsid w:val="006E20CE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E34B3"/>
    <w:rsid w:val="009F0309"/>
    <w:rsid w:val="00A838C9"/>
    <w:rsid w:val="00B52AC6"/>
    <w:rsid w:val="00BC207B"/>
    <w:rsid w:val="00BD6E62"/>
    <w:rsid w:val="00BF06A8"/>
    <w:rsid w:val="00C532B6"/>
    <w:rsid w:val="00C84A5A"/>
    <w:rsid w:val="00D16D96"/>
    <w:rsid w:val="00DA5225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DD8AF5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83DE-4DAF-46E3-A196-448FDB55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物井　邑</cp:lastModifiedBy>
  <cp:revision>2</cp:revision>
  <cp:lastPrinted>2006-05-25T04:11:00Z</cp:lastPrinted>
  <dcterms:created xsi:type="dcterms:W3CDTF">2025-09-09T07:41:00Z</dcterms:created>
  <dcterms:modified xsi:type="dcterms:W3CDTF">2025-09-09T07:41:00Z</dcterms:modified>
</cp:coreProperties>
</file>