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19BFA" w14:textId="77777777" w:rsidR="00C83FA8" w:rsidRDefault="00C83FA8">
      <w:r>
        <w:rPr>
          <w:rFonts w:hint="eastAsia"/>
        </w:rPr>
        <w:t>別記様式第10号</w:t>
      </w:r>
      <w:r>
        <w:t>(</w:t>
      </w:r>
      <w:r>
        <w:rPr>
          <w:rFonts w:hint="eastAsia"/>
        </w:rPr>
        <w:t>第8条関係</w:t>
      </w:r>
      <w:r>
        <w:t>)</w:t>
      </w:r>
    </w:p>
    <w:p w14:paraId="68C9B516" w14:textId="77777777" w:rsidR="00C83FA8" w:rsidRDefault="00C83FA8">
      <w:pPr>
        <w:spacing w:before="120" w:after="120"/>
        <w:jc w:val="center"/>
      </w:pPr>
      <w:r>
        <w:rPr>
          <w:rFonts w:hint="eastAsia"/>
        </w:rPr>
        <w:t>消防用設備等特例適用申請書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425"/>
        <w:gridCol w:w="2268"/>
        <w:gridCol w:w="1559"/>
        <w:gridCol w:w="2126"/>
      </w:tblGrid>
      <w:tr w:rsidR="00C83FA8" w14:paraId="5AEF123D" w14:textId="77777777">
        <w:trPr>
          <w:trHeight w:val="2080"/>
        </w:trPr>
        <w:tc>
          <w:tcPr>
            <w:tcW w:w="8505" w:type="dxa"/>
            <w:gridSpan w:val="6"/>
          </w:tcPr>
          <w:p w14:paraId="1D350315" w14:textId="77777777" w:rsidR="00C83FA8" w:rsidRDefault="00C83FA8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14:paraId="15C3FA4C" w14:textId="77777777" w:rsidR="00C83FA8" w:rsidRDefault="00C83FA8">
            <w:r>
              <w:rPr>
                <w:rFonts w:hint="eastAsia"/>
              </w:rPr>
              <w:t xml:space="preserve">　塩谷広域行政組合消防長　様</w:t>
            </w:r>
          </w:p>
          <w:p w14:paraId="1A65FBE5" w14:textId="77777777" w:rsidR="00C83FA8" w:rsidRDefault="005C3925">
            <w:pPr>
              <w:spacing w:before="180" w:after="180"/>
              <w:jc w:val="right"/>
              <w:rPr>
                <w:spacing w:val="106"/>
              </w:rPr>
            </w:pPr>
            <w:r>
              <w:rPr>
                <w:rFonts w:hint="eastAsia"/>
              </w:rPr>
              <w:t xml:space="preserve">　　</w:t>
            </w:r>
            <w:r w:rsidR="00C83FA8">
              <w:rPr>
                <w:rFonts w:hint="eastAsia"/>
              </w:rPr>
              <w:t xml:space="preserve">申請者　　　　　　　　　　　　</w:t>
            </w:r>
          </w:p>
          <w:p w14:paraId="557D4234" w14:textId="77777777" w:rsidR="00C83FA8" w:rsidRDefault="00C83FA8">
            <w:pPr>
              <w:jc w:val="right"/>
            </w:pPr>
            <w:r>
              <w:rPr>
                <w:rFonts w:hint="eastAsia"/>
                <w:spacing w:val="106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41619FB4" w14:textId="77777777" w:rsidR="00C83FA8" w:rsidRDefault="00C83FA8">
            <w:pPr>
              <w:jc w:val="right"/>
            </w:pPr>
            <w:r>
              <w:rPr>
                <w:rFonts w:hint="eastAsia"/>
                <w:spacing w:val="106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BB2F86" w:rsidRPr="006E05F4">
              <w:rPr>
                <w:rFonts w:hint="eastAsia"/>
                <w:u w:color="FF0000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59389BEC" w14:textId="77777777" w:rsidR="00C83FA8" w:rsidRDefault="00C83FA8">
            <w:pPr>
              <w:jc w:val="right"/>
            </w:pPr>
          </w:p>
          <w:p w14:paraId="6BC29D46" w14:textId="2B1F2FEB" w:rsidR="00C83FA8" w:rsidRDefault="00C83FA8">
            <w:r>
              <w:rPr>
                <w:rFonts w:hint="eastAsia"/>
              </w:rPr>
              <w:t xml:space="preserve">　下記の防火対象物の消防用設備等について</w:t>
            </w:r>
            <w:r w:rsidR="009C2521">
              <w:rPr>
                <w:rFonts w:hint="eastAsia"/>
              </w:rPr>
              <w:t>、</w:t>
            </w:r>
            <w:r>
              <w:rPr>
                <w:rFonts w:hint="eastAsia"/>
              </w:rPr>
              <w:t>消防法施行令第</w:t>
            </w:r>
            <w:r>
              <w:t>32</w:t>
            </w:r>
            <w:r>
              <w:rPr>
                <w:rFonts w:hint="eastAsia"/>
              </w:rPr>
              <w:t>条の規定の適用を受けたいので申請します。</w:t>
            </w:r>
          </w:p>
          <w:p w14:paraId="24187FE4" w14:textId="77777777" w:rsidR="00C83FA8" w:rsidRDefault="00C83FA8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83FA8" w14:paraId="01B8E2C6" w14:textId="77777777">
        <w:trPr>
          <w:cantSplit/>
          <w:trHeight w:val="560"/>
        </w:trPr>
        <w:tc>
          <w:tcPr>
            <w:tcW w:w="567" w:type="dxa"/>
            <w:vMerge w:val="restart"/>
            <w:textDirection w:val="tbRlV"/>
            <w:vAlign w:val="center"/>
          </w:tcPr>
          <w:p w14:paraId="209B81C8" w14:textId="77777777" w:rsidR="00C83FA8" w:rsidRDefault="00C83FA8">
            <w:pPr>
              <w:jc w:val="center"/>
            </w:pPr>
            <w:r>
              <w:rPr>
                <w:rFonts w:hint="eastAsia"/>
                <w:spacing w:val="186"/>
              </w:rPr>
              <w:t>防火対象</w:t>
            </w:r>
            <w:r>
              <w:rPr>
                <w:rFonts w:hint="eastAsia"/>
              </w:rPr>
              <w:t>物</w:t>
            </w:r>
          </w:p>
        </w:tc>
        <w:tc>
          <w:tcPr>
            <w:tcW w:w="1560" w:type="dxa"/>
            <w:vAlign w:val="center"/>
          </w:tcPr>
          <w:p w14:paraId="08CEA469" w14:textId="77777777" w:rsidR="00C83FA8" w:rsidRDefault="00C83FA8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4"/>
          </w:tcPr>
          <w:p w14:paraId="7A85FFF2" w14:textId="77777777" w:rsidR="00C83FA8" w:rsidRDefault="00C83FA8">
            <w:r>
              <w:rPr>
                <w:rFonts w:hint="eastAsia"/>
              </w:rPr>
              <w:t xml:space="preserve">　</w:t>
            </w:r>
          </w:p>
        </w:tc>
      </w:tr>
      <w:tr w:rsidR="00C83FA8" w14:paraId="36540D4A" w14:textId="77777777">
        <w:trPr>
          <w:cantSplit/>
          <w:trHeight w:val="560"/>
        </w:trPr>
        <w:tc>
          <w:tcPr>
            <w:tcW w:w="567" w:type="dxa"/>
            <w:vMerge/>
            <w:vAlign w:val="center"/>
          </w:tcPr>
          <w:p w14:paraId="2CE08326" w14:textId="77777777" w:rsidR="00C83FA8" w:rsidRDefault="00C83FA8"/>
        </w:tc>
        <w:tc>
          <w:tcPr>
            <w:tcW w:w="1560" w:type="dxa"/>
            <w:vAlign w:val="center"/>
          </w:tcPr>
          <w:p w14:paraId="3C140BA5" w14:textId="77777777" w:rsidR="00C83FA8" w:rsidRDefault="00C83FA8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78" w:type="dxa"/>
            <w:gridSpan w:val="4"/>
          </w:tcPr>
          <w:p w14:paraId="680F8451" w14:textId="77777777" w:rsidR="00C83FA8" w:rsidRDefault="00C83FA8">
            <w:r>
              <w:rPr>
                <w:rFonts w:hint="eastAsia"/>
              </w:rPr>
              <w:t xml:space="preserve">　</w:t>
            </w:r>
          </w:p>
        </w:tc>
      </w:tr>
      <w:tr w:rsidR="00C83FA8" w14:paraId="06B191A8" w14:textId="77777777">
        <w:trPr>
          <w:cantSplit/>
          <w:trHeight w:val="1020"/>
        </w:trPr>
        <w:tc>
          <w:tcPr>
            <w:tcW w:w="567" w:type="dxa"/>
            <w:vMerge/>
            <w:vAlign w:val="center"/>
          </w:tcPr>
          <w:p w14:paraId="518E9F02" w14:textId="77777777" w:rsidR="00C83FA8" w:rsidRDefault="00C83FA8"/>
        </w:tc>
        <w:tc>
          <w:tcPr>
            <w:tcW w:w="1560" w:type="dxa"/>
            <w:vAlign w:val="center"/>
          </w:tcPr>
          <w:p w14:paraId="6776E25F" w14:textId="77777777" w:rsidR="00C83FA8" w:rsidRDefault="00C83FA8">
            <w:pPr>
              <w:jc w:val="distribute"/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6378" w:type="dxa"/>
            <w:gridSpan w:val="4"/>
            <w:vAlign w:val="center"/>
          </w:tcPr>
          <w:p w14:paraId="56D73DC3" w14:textId="77777777" w:rsidR="00C83FA8" w:rsidRDefault="00C83FA8">
            <w:r>
              <w:rPr>
                <w:rFonts w:hint="eastAsia"/>
              </w:rPr>
              <w:t xml:space="preserve">　　　　　　　　　　　　　造　　地上　　階　　地下　　階</w:t>
            </w:r>
          </w:p>
          <w:p w14:paraId="1A694738" w14:textId="77777777" w:rsidR="00C83FA8" w:rsidRDefault="00C83FA8"/>
          <w:p w14:paraId="53DDFFF7" w14:textId="77777777" w:rsidR="00C83FA8" w:rsidRDefault="00C83FA8">
            <w:r>
              <w:rPr>
                <w:rFonts w:hint="eastAsia"/>
              </w:rPr>
              <w:t xml:space="preserve">建築面積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延べ面積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83FA8" w14:paraId="7478D405" w14:textId="77777777">
        <w:trPr>
          <w:cantSplit/>
          <w:trHeight w:val="560"/>
        </w:trPr>
        <w:tc>
          <w:tcPr>
            <w:tcW w:w="567" w:type="dxa"/>
            <w:vMerge/>
            <w:vAlign w:val="center"/>
          </w:tcPr>
          <w:p w14:paraId="652D9539" w14:textId="77777777" w:rsidR="00C83FA8" w:rsidRDefault="00C83FA8"/>
        </w:tc>
        <w:tc>
          <w:tcPr>
            <w:tcW w:w="1560" w:type="dxa"/>
            <w:vAlign w:val="center"/>
          </w:tcPr>
          <w:p w14:paraId="20C29894" w14:textId="77777777" w:rsidR="00C83FA8" w:rsidRDefault="00C83FA8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378" w:type="dxa"/>
            <w:gridSpan w:val="4"/>
          </w:tcPr>
          <w:p w14:paraId="64643CAE" w14:textId="77777777" w:rsidR="00C83FA8" w:rsidRDefault="00C83FA8">
            <w:r>
              <w:rPr>
                <w:rFonts w:hint="eastAsia"/>
              </w:rPr>
              <w:t xml:space="preserve">　</w:t>
            </w:r>
          </w:p>
        </w:tc>
      </w:tr>
      <w:tr w:rsidR="00C83FA8" w14:paraId="32288998" w14:textId="77777777">
        <w:trPr>
          <w:cantSplit/>
          <w:trHeight w:val="900"/>
        </w:trPr>
        <w:tc>
          <w:tcPr>
            <w:tcW w:w="2127" w:type="dxa"/>
            <w:gridSpan w:val="2"/>
            <w:vAlign w:val="center"/>
          </w:tcPr>
          <w:p w14:paraId="5A6ACAD6" w14:textId="77777777" w:rsidR="00C83FA8" w:rsidRDefault="00C83FA8">
            <w:pPr>
              <w:jc w:val="distribute"/>
            </w:pPr>
            <w:r>
              <w:rPr>
                <w:rFonts w:hint="eastAsia"/>
              </w:rPr>
              <w:t>特例適用を受けたい消防用設備等</w:t>
            </w:r>
          </w:p>
        </w:tc>
        <w:tc>
          <w:tcPr>
            <w:tcW w:w="6378" w:type="dxa"/>
            <w:gridSpan w:val="4"/>
          </w:tcPr>
          <w:p w14:paraId="4DF459DE" w14:textId="77777777" w:rsidR="00C83FA8" w:rsidRDefault="00C83FA8">
            <w:r>
              <w:rPr>
                <w:rFonts w:hint="eastAsia"/>
              </w:rPr>
              <w:t xml:space="preserve">　</w:t>
            </w:r>
          </w:p>
        </w:tc>
      </w:tr>
      <w:tr w:rsidR="00C83FA8" w14:paraId="442890DC" w14:textId="77777777">
        <w:trPr>
          <w:cantSplit/>
          <w:trHeight w:val="900"/>
        </w:trPr>
        <w:tc>
          <w:tcPr>
            <w:tcW w:w="2127" w:type="dxa"/>
            <w:gridSpan w:val="2"/>
            <w:vAlign w:val="center"/>
          </w:tcPr>
          <w:p w14:paraId="58334DEE" w14:textId="77777777" w:rsidR="00C83FA8" w:rsidRDefault="00C83FA8">
            <w:pPr>
              <w:jc w:val="distribute"/>
            </w:pPr>
            <w:r>
              <w:rPr>
                <w:rFonts w:hint="eastAsia"/>
                <w:spacing w:val="15"/>
              </w:rPr>
              <w:t>特例適用を受け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106"/>
              </w:rPr>
              <w:t>ための措</w:t>
            </w:r>
            <w:r>
              <w:rPr>
                <w:rFonts w:hint="eastAsia"/>
              </w:rPr>
              <w:t>置又はその理由</w:t>
            </w:r>
          </w:p>
        </w:tc>
        <w:tc>
          <w:tcPr>
            <w:tcW w:w="6378" w:type="dxa"/>
            <w:gridSpan w:val="4"/>
          </w:tcPr>
          <w:p w14:paraId="434188C4" w14:textId="77777777" w:rsidR="00C83FA8" w:rsidRDefault="00C83FA8">
            <w:r>
              <w:rPr>
                <w:rFonts w:hint="eastAsia"/>
              </w:rPr>
              <w:t xml:space="preserve">　</w:t>
            </w:r>
          </w:p>
        </w:tc>
      </w:tr>
      <w:tr w:rsidR="00C83FA8" w14:paraId="60764D04" w14:textId="77777777">
        <w:trPr>
          <w:cantSplit/>
          <w:trHeight w:val="300"/>
        </w:trPr>
        <w:tc>
          <w:tcPr>
            <w:tcW w:w="2552" w:type="dxa"/>
            <w:gridSpan w:val="3"/>
            <w:vAlign w:val="center"/>
          </w:tcPr>
          <w:p w14:paraId="634A109A" w14:textId="77777777" w:rsidR="00C83FA8" w:rsidRDefault="00C83FA8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5953" w:type="dxa"/>
            <w:gridSpan w:val="3"/>
            <w:tcBorders>
              <w:bottom w:val="nil"/>
            </w:tcBorders>
            <w:vAlign w:val="center"/>
          </w:tcPr>
          <w:p w14:paraId="2B6BC521" w14:textId="77777777" w:rsidR="00C83FA8" w:rsidRDefault="00C83FA8">
            <w:pPr>
              <w:jc w:val="center"/>
            </w:pPr>
            <w:r>
              <w:rPr>
                <w:rFonts w:hint="eastAsia"/>
              </w:rPr>
              <w:t>※承認欄</w:t>
            </w:r>
          </w:p>
        </w:tc>
      </w:tr>
      <w:tr w:rsidR="00C83FA8" w14:paraId="69214231" w14:textId="77777777">
        <w:trPr>
          <w:cantSplit/>
          <w:trHeight w:val="1280"/>
        </w:trPr>
        <w:tc>
          <w:tcPr>
            <w:tcW w:w="2552" w:type="dxa"/>
            <w:gridSpan w:val="3"/>
            <w:vMerge w:val="restart"/>
            <w:tcBorders>
              <w:right w:val="single" w:sz="4" w:space="0" w:color="auto"/>
            </w:tcBorders>
          </w:tcPr>
          <w:p w14:paraId="35757DFA" w14:textId="77777777" w:rsidR="00C83FA8" w:rsidRDefault="00C83FA8"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  <w:vAlign w:val="center"/>
          </w:tcPr>
          <w:p w14:paraId="776EAC65" w14:textId="77777777" w:rsidR="00C83FA8" w:rsidRDefault="00C83FA8">
            <w:r>
              <w:rPr>
                <w:rFonts w:hint="eastAsia"/>
              </w:rPr>
              <w:t xml:space="preserve">　上記申請は</w:t>
            </w: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14:paraId="6BD890F4" w14:textId="77777777" w:rsidR="00C83FA8" w:rsidRDefault="00C83FA8">
            <w:r>
              <w:rPr>
                <w:rFonts w:hint="eastAsia"/>
                <w:spacing w:val="106"/>
              </w:rPr>
              <w:t>承</w:t>
            </w:r>
            <w:r>
              <w:rPr>
                <w:rFonts w:hint="eastAsia"/>
              </w:rPr>
              <w:t>認</w:t>
            </w:r>
          </w:p>
          <w:p w14:paraId="6E3DE0FE" w14:textId="77777777" w:rsidR="00C83FA8" w:rsidRDefault="00C83FA8">
            <w:pPr>
              <w:spacing w:before="60"/>
            </w:pPr>
            <w:r>
              <w:rPr>
                <w:rFonts w:hint="eastAsia"/>
              </w:rPr>
              <w:t>不承認</w:t>
            </w:r>
          </w:p>
        </w:tc>
        <w:tc>
          <w:tcPr>
            <w:tcW w:w="2126" w:type="dxa"/>
            <w:tcBorders>
              <w:left w:val="nil"/>
              <w:bottom w:val="nil"/>
            </w:tcBorders>
            <w:vAlign w:val="center"/>
          </w:tcPr>
          <w:p w14:paraId="56ED4FF5" w14:textId="77777777" w:rsidR="00C83FA8" w:rsidRDefault="00C83FA8">
            <w:r>
              <w:rPr>
                <w:rFonts w:hint="eastAsia"/>
              </w:rPr>
              <w:t>とする。</w:t>
            </w:r>
          </w:p>
        </w:tc>
      </w:tr>
      <w:tr w:rsidR="00C83FA8" w14:paraId="42A1A4F1" w14:textId="77777777">
        <w:trPr>
          <w:cantSplit/>
          <w:trHeight w:val="1413"/>
        </w:trPr>
        <w:tc>
          <w:tcPr>
            <w:tcW w:w="2552" w:type="dxa"/>
            <w:gridSpan w:val="3"/>
            <w:vMerge/>
            <w:tcBorders>
              <w:right w:val="single" w:sz="4" w:space="0" w:color="auto"/>
            </w:tcBorders>
          </w:tcPr>
          <w:p w14:paraId="3BF549FD" w14:textId="77777777" w:rsidR="00C83FA8" w:rsidRDefault="00C83FA8"/>
        </w:tc>
        <w:tc>
          <w:tcPr>
            <w:tcW w:w="5953" w:type="dxa"/>
            <w:gridSpan w:val="3"/>
            <w:tcBorders>
              <w:top w:val="nil"/>
              <w:left w:val="nil"/>
            </w:tcBorders>
          </w:tcPr>
          <w:p w14:paraId="4C242FDF" w14:textId="77777777" w:rsidR="00C83FA8" w:rsidRDefault="00C83FA8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6"/>
              </w:rPr>
              <w:t>承認番</w:t>
            </w:r>
            <w:r>
              <w:rPr>
                <w:rFonts w:hint="eastAsia"/>
              </w:rPr>
              <w:t>号　　第　　　号</w:t>
            </w:r>
          </w:p>
          <w:p w14:paraId="234D6A5C" w14:textId="77777777" w:rsidR="00C83FA8" w:rsidRDefault="00C83FA8">
            <w:pPr>
              <w:spacing w:before="60" w:after="60"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承認年月</w:t>
            </w:r>
            <w:r>
              <w:rPr>
                <w:rFonts w:hint="eastAsia"/>
              </w:rPr>
              <w:t>日　　　　　　年　　月　　日</w:t>
            </w:r>
          </w:p>
          <w:p w14:paraId="6BF617EC" w14:textId="77777777" w:rsidR="00C83FA8" w:rsidRDefault="005C392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3FBF38D" wp14:editId="13BB21C5">
                      <wp:simplePos x="0" y="0"/>
                      <wp:positionH relativeFrom="column">
                        <wp:posOffset>3383915</wp:posOffset>
                      </wp:positionH>
                      <wp:positionV relativeFrom="paragraph">
                        <wp:posOffset>175260</wp:posOffset>
                      </wp:positionV>
                      <wp:extent cx="152400" cy="152400"/>
                      <wp:effectExtent l="0" t="0" r="19050" b="1905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0C5773" id="Rectangle 4" o:spid="_x0000_s1026" style="position:absolute;left:0;text-align:left;margin-left:266.45pt;margin-top:13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o4Dcw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" o:allowincell="f" filled="f" strokeweight=".5pt"/>
                  </w:pict>
                </mc:Fallback>
              </mc:AlternateContent>
            </w:r>
          </w:p>
          <w:p w14:paraId="5B00A408" w14:textId="77777777" w:rsidR="00C83FA8" w:rsidRDefault="00C83FA8">
            <w:pPr>
              <w:jc w:val="right"/>
            </w:pPr>
            <w:r>
              <w:rPr>
                <w:rFonts w:hint="eastAsia"/>
              </w:rPr>
              <w:t xml:space="preserve">塩谷広域行政組合消防長　印　</w:t>
            </w:r>
          </w:p>
        </w:tc>
      </w:tr>
    </w:tbl>
    <w:p w14:paraId="4E4189D1" w14:textId="77777777" w:rsidR="00C83FA8" w:rsidRDefault="00C83FA8">
      <w:r>
        <w:rPr>
          <w:rFonts w:hint="eastAsia"/>
        </w:rPr>
        <w:t>備考</w:t>
      </w:r>
    </w:p>
    <w:p w14:paraId="4350EFB7" w14:textId="48535200" w:rsidR="00C83FA8" w:rsidRDefault="00C83FA8">
      <w:pPr>
        <w:ind w:left="312" w:hanging="312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この様式の大きさは</w:t>
      </w:r>
      <w:r w:rsidR="009C2521">
        <w:rPr>
          <w:rFonts w:hint="eastAsia"/>
        </w:rPr>
        <w:t>、</w:t>
      </w:r>
      <w:r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14:paraId="130922B0" w14:textId="678A9A52" w:rsidR="00C83FA8" w:rsidRDefault="00C83FA8">
      <w:pPr>
        <w:ind w:left="312" w:hanging="312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申請者が法人の場合は</w:t>
      </w:r>
      <w:r w:rsidR="009C2521">
        <w:rPr>
          <w:rFonts w:hint="eastAsia"/>
        </w:rPr>
        <w:t>、</w:t>
      </w:r>
      <w:r>
        <w:rPr>
          <w:rFonts w:hint="eastAsia"/>
        </w:rPr>
        <w:t>その名称</w:t>
      </w:r>
      <w:r w:rsidR="009C2521">
        <w:rPr>
          <w:rFonts w:hint="eastAsia"/>
        </w:rPr>
        <w:t>、</w:t>
      </w:r>
      <w:r>
        <w:rPr>
          <w:rFonts w:hint="eastAsia"/>
        </w:rPr>
        <w:t>代表者氏名及び主たる事務所の所在地を記入すること。</w:t>
      </w:r>
    </w:p>
    <w:p w14:paraId="6084804B" w14:textId="3FCEE749" w:rsidR="00C83FA8" w:rsidRDefault="00C83FA8">
      <w:pPr>
        <w:ind w:left="312" w:hanging="312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申請に係る防火対象物の案内図</w:t>
      </w:r>
      <w:r w:rsidR="009C2521">
        <w:rPr>
          <w:rFonts w:hint="eastAsia"/>
        </w:rPr>
        <w:t>、</w:t>
      </w:r>
      <w:r>
        <w:rPr>
          <w:rFonts w:hint="eastAsia"/>
        </w:rPr>
        <w:t>平面図等</w:t>
      </w:r>
      <w:r w:rsidR="009C2521">
        <w:rPr>
          <w:rFonts w:hint="eastAsia"/>
        </w:rPr>
        <w:t>、</w:t>
      </w:r>
      <w:r>
        <w:rPr>
          <w:rFonts w:hint="eastAsia"/>
        </w:rPr>
        <w:t>その他必要な資料を添付すること。</w:t>
      </w:r>
    </w:p>
    <w:p w14:paraId="563AAC97" w14:textId="068D231F" w:rsidR="00C83FA8" w:rsidRDefault="00C83FA8">
      <w:pPr>
        <w:ind w:left="312" w:hanging="312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※印の欄は</w:t>
      </w:r>
      <w:r w:rsidR="009C2521">
        <w:rPr>
          <w:rFonts w:hint="eastAsia"/>
        </w:rPr>
        <w:t>、</w:t>
      </w:r>
      <w:r>
        <w:rPr>
          <w:rFonts w:hint="eastAsia"/>
        </w:rPr>
        <w:t>記入しないこと。</w:t>
      </w:r>
    </w:p>
    <w:sectPr w:rsidR="00C83F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9F93D" w14:textId="77777777" w:rsidR="0065052B" w:rsidRDefault="0065052B">
      <w:r>
        <w:separator/>
      </w:r>
    </w:p>
  </w:endnote>
  <w:endnote w:type="continuationSeparator" w:id="0">
    <w:p w14:paraId="39B5EDA0" w14:textId="77777777" w:rsidR="0065052B" w:rsidRDefault="0065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23A54" w14:textId="77777777" w:rsidR="00C83FA8" w:rsidRDefault="00C83FA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2747864" w14:textId="77777777" w:rsidR="00C83FA8" w:rsidRDefault="00C83FA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C11DE" w14:textId="77777777" w:rsidR="00C83FA8" w:rsidRDefault="00C83FA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CDE96" w14:textId="77777777" w:rsidR="00C83FA8" w:rsidRDefault="00C83FA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4F490" w14:textId="77777777" w:rsidR="0065052B" w:rsidRDefault="0065052B">
      <w:r>
        <w:separator/>
      </w:r>
    </w:p>
  </w:footnote>
  <w:footnote w:type="continuationSeparator" w:id="0">
    <w:p w14:paraId="34FF15B9" w14:textId="77777777" w:rsidR="0065052B" w:rsidRDefault="0065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3B9C0" w14:textId="77777777" w:rsidR="00C83FA8" w:rsidRDefault="00C83FA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31529" w14:textId="77777777" w:rsidR="00C83FA8" w:rsidRDefault="00C83FA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573EB" w14:textId="77777777" w:rsidR="00C83FA8" w:rsidRDefault="00C83FA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462121682">
    <w:abstractNumId w:val="9"/>
  </w:num>
  <w:num w:numId="2" w16cid:durableId="1933854908">
    <w:abstractNumId w:val="7"/>
  </w:num>
  <w:num w:numId="3" w16cid:durableId="1530609708">
    <w:abstractNumId w:val="6"/>
  </w:num>
  <w:num w:numId="4" w16cid:durableId="1922372961">
    <w:abstractNumId w:val="5"/>
  </w:num>
  <w:num w:numId="5" w16cid:durableId="1562523984">
    <w:abstractNumId w:val="4"/>
  </w:num>
  <w:num w:numId="6" w16cid:durableId="1410692153">
    <w:abstractNumId w:val="8"/>
  </w:num>
  <w:num w:numId="7" w16cid:durableId="324631579">
    <w:abstractNumId w:val="3"/>
  </w:num>
  <w:num w:numId="8" w16cid:durableId="237135792">
    <w:abstractNumId w:val="2"/>
  </w:num>
  <w:num w:numId="9" w16cid:durableId="1811820454">
    <w:abstractNumId w:val="1"/>
  </w:num>
  <w:num w:numId="10" w16cid:durableId="514222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86"/>
    <w:rsid w:val="005C3925"/>
    <w:rsid w:val="0065052B"/>
    <w:rsid w:val="006E05F4"/>
    <w:rsid w:val="009C2521"/>
    <w:rsid w:val="00AD6572"/>
    <w:rsid w:val="00BB2F86"/>
    <w:rsid w:val="00C83FA8"/>
    <w:rsid w:val="00E61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09CA4F3D"/>
  <w15:chartTrackingRefBased/>
  <w15:docId w15:val="{8A21B33F-9DDD-46E9-BAEE-CB9B67209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97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333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別記様式第10号(第8条関係)</vt:lpstr>
    </vt:vector>
  </TitlesOfParts>
  <Manager/>
  <Company/>
  <LinksUpToDate>false</LinksUpToDate>
  <CharactersWithSpaces>513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小堀　功太郎</cp:lastModifiedBy>
  <cp:revision>2</cp:revision>
  <cp:lastPrinted>1899-12-31T15:00:00Z</cp:lastPrinted>
  <dcterms:created xsi:type="dcterms:W3CDTF">2025-04-01T02:46:00Z</dcterms:created>
  <dcterms:modified xsi:type="dcterms:W3CDTF">2025-04-01T02:46:00Z</dcterms:modified>
  <cp:category/>
</cp:coreProperties>
</file>