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21E2" w14:textId="77777777" w:rsidR="00B13399" w:rsidRDefault="00B13399">
      <w:pPr>
        <w:snapToGrid w:val="0"/>
        <w:rPr>
          <w:rFonts w:ascii="?l?r ??fc"/>
        </w:rPr>
      </w:pPr>
      <w:r>
        <w:rPr>
          <w:rFonts w:hint="eastAsia"/>
        </w:rPr>
        <w:t>様式第</w:t>
      </w:r>
      <w:r>
        <w:rPr>
          <w:rFonts w:ascii="?l?r ??fc"/>
        </w:rPr>
        <w:t>4</w:t>
      </w:r>
      <w:r>
        <w:rPr>
          <w:rFonts w:hint="eastAsia"/>
        </w:rPr>
        <w:t>のロ</w:t>
      </w:r>
      <w:r>
        <w:rPr>
          <w:rFonts w:ascii="?l?r ??fc"/>
        </w:rPr>
        <w:t>(</w:t>
      </w:r>
      <w:r>
        <w:rPr>
          <w:rFonts w:hint="eastAsia"/>
        </w:rPr>
        <w:t>第</w:t>
      </w:r>
      <w:r>
        <w:rPr>
          <w:rFonts w:ascii="?l?r ??fc"/>
        </w:rPr>
        <w:t>4</w:t>
      </w:r>
      <w:r>
        <w:rPr>
          <w:rFonts w:hint="eastAsia"/>
        </w:rPr>
        <w:t>条、第</w:t>
      </w:r>
      <w:r>
        <w:rPr>
          <w:rFonts w:ascii="?l?r ??fc"/>
        </w:rPr>
        <w:t>5</w:t>
      </w:r>
      <w:r>
        <w:rPr>
          <w:rFonts w:hint="eastAsia"/>
        </w:rPr>
        <w:t>条関係</w:t>
      </w:r>
      <w:r>
        <w:rPr>
          <w:rFonts w:ascii="?l?r ??fc"/>
        </w:rPr>
        <w:t>)</w:t>
      </w:r>
    </w:p>
    <w:p w14:paraId="3819BF48" w14:textId="77777777" w:rsidR="00B13399" w:rsidRDefault="00B13399">
      <w:pPr>
        <w:snapToGrid w:val="0"/>
        <w:spacing w:after="120"/>
        <w:jc w:val="center"/>
        <w:rPr>
          <w:rFonts w:ascii="?l?r ??fc"/>
        </w:rPr>
      </w:pPr>
      <w:r>
        <w:rPr>
          <w:rFonts w:ascii="?l?r ??fc" w:hint="eastAsia"/>
        </w:rPr>
        <w:t>屋内貯蔵所構造設備明細書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34"/>
        <w:gridCol w:w="294"/>
        <w:gridCol w:w="1092"/>
        <w:gridCol w:w="1069"/>
        <w:gridCol w:w="248"/>
        <w:gridCol w:w="769"/>
        <w:gridCol w:w="53"/>
        <w:gridCol w:w="411"/>
        <w:gridCol w:w="418"/>
        <w:gridCol w:w="182"/>
        <w:gridCol w:w="634"/>
        <w:gridCol w:w="411"/>
        <w:gridCol w:w="186"/>
        <w:gridCol w:w="636"/>
        <w:gridCol w:w="8"/>
        <w:gridCol w:w="1226"/>
      </w:tblGrid>
      <w:tr w:rsidR="00B13399" w14:paraId="1FBDC83E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54" w:type="dxa"/>
            <w:gridSpan w:val="4"/>
            <w:vAlign w:val="center"/>
          </w:tcPr>
          <w:p w14:paraId="4ECC0160" w14:textId="77777777" w:rsidR="00B13399" w:rsidRDefault="00B13399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251" w:type="dxa"/>
            <w:gridSpan w:val="13"/>
            <w:vAlign w:val="center"/>
          </w:tcPr>
          <w:p w14:paraId="035DA003" w14:textId="77777777" w:rsidR="00B13399" w:rsidRDefault="00B13399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  <w:p w14:paraId="39D0484A" w14:textId="77777777" w:rsidR="00B90C10" w:rsidRDefault="00B90C10">
            <w:pPr>
              <w:snapToGrid w:val="0"/>
            </w:pPr>
          </w:p>
          <w:p w14:paraId="06721761" w14:textId="77777777" w:rsidR="00B90C10" w:rsidRDefault="00B90C10">
            <w:pPr>
              <w:snapToGrid w:val="0"/>
            </w:pPr>
          </w:p>
          <w:p w14:paraId="61F78534" w14:textId="77777777" w:rsidR="00B90C10" w:rsidRDefault="00B90C10">
            <w:pPr>
              <w:snapToGrid w:val="0"/>
            </w:pPr>
          </w:p>
          <w:p w14:paraId="6FBE1918" w14:textId="77777777" w:rsidR="00B90C10" w:rsidRDefault="00B90C10">
            <w:pPr>
              <w:snapToGrid w:val="0"/>
            </w:pPr>
          </w:p>
          <w:p w14:paraId="6AD59B90" w14:textId="77777777" w:rsidR="00B90C10" w:rsidRDefault="00B90C10">
            <w:pPr>
              <w:snapToGrid w:val="0"/>
              <w:rPr>
                <w:rFonts w:ascii="?l?r ??fc" w:hint="eastAsia"/>
              </w:rPr>
            </w:pPr>
          </w:p>
        </w:tc>
      </w:tr>
      <w:tr w:rsidR="00B13399" w14:paraId="5EEEE031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3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EB7BFC6" w14:textId="77777777" w:rsidR="00B13399" w:rsidRDefault="00B13399">
            <w:pPr>
              <w:snapToGrid w:val="0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1820" w:type="dxa"/>
            <w:gridSpan w:val="3"/>
            <w:tcBorders>
              <w:bottom w:val="nil"/>
            </w:tcBorders>
            <w:vAlign w:val="center"/>
          </w:tcPr>
          <w:p w14:paraId="7A44F32E" w14:textId="77777777" w:rsidR="00B13399" w:rsidRDefault="00B13399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315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1317" w:type="dxa"/>
            <w:gridSpan w:val="2"/>
            <w:tcBorders>
              <w:bottom w:val="nil"/>
            </w:tcBorders>
            <w:vAlign w:val="center"/>
          </w:tcPr>
          <w:p w14:paraId="42322D43" w14:textId="77777777" w:rsidR="00B13399" w:rsidRDefault="00B13399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3"/>
            <w:tcBorders>
              <w:bottom w:val="nil"/>
            </w:tcBorders>
            <w:vAlign w:val="center"/>
          </w:tcPr>
          <w:p w14:paraId="19FF3F6E" w14:textId="77777777" w:rsidR="00B13399" w:rsidRDefault="00B13399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34" w:type="dxa"/>
            <w:gridSpan w:val="3"/>
            <w:tcBorders>
              <w:bottom w:val="nil"/>
            </w:tcBorders>
            <w:vAlign w:val="center"/>
          </w:tcPr>
          <w:p w14:paraId="70311B80" w14:textId="77777777" w:rsidR="00B13399" w:rsidRDefault="00B13399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  <w:tc>
          <w:tcPr>
            <w:tcW w:w="1233" w:type="dxa"/>
            <w:gridSpan w:val="3"/>
            <w:tcBorders>
              <w:bottom w:val="nil"/>
            </w:tcBorders>
            <w:vAlign w:val="center"/>
          </w:tcPr>
          <w:p w14:paraId="26F8F4B6" w14:textId="77777777" w:rsidR="00B13399" w:rsidRDefault="00B13399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234" w:type="dxa"/>
            <w:gridSpan w:val="2"/>
            <w:tcBorders>
              <w:bottom w:val="nil"/>
            </w:tcBorders>
            <w:vAlign w:val="center"/>
          </w:tcPr>
          <w:p w14:paraId="37D0C3A8" w14:textId="77777777" w:rsidR="00B13399" w:rsidRDefault="00B13399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</w:tr>
      <w:tr w:rsidR="00B13399" w14:paraId="13561836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434" w:type="dxa"/>
            <w:vMerge/>
            <w:tcBorders>
              <w:bottom w:val="nil"/>
            </w:tcBorders>
            <w:vAlign w:val="center"/>
          </w:tcPr>
          <w:p w14:paraId="0D1BA1AE" w14:textId="77777777" w:rsidR="00B13399" w:rsidRDefault="00B13399">
            <w:pPr>
              <w:snapToGrid w:val="0"/>
              <w:rPr>
                <w:rFonts w:ascii="?l?r ??fc"/>
              </w:rPr>
            </w:pPr>
          </w:p>
        </w:tc>
        <w:tc>
          <w:tcPr>
            <w:tcW w:w="434" w:type="dxa"/>
            <w:vMerge w:val="restart"/>
            <w:tcBorders>
              <w:bottom w:val="nil"/>
            </w:tcBorders>
            <w:vAlign w:val="center"/>
          </w:tcPr>
          <w:p w14:paraId="78163692" w14:textId="77777777" w:rsidR="00B13399" w:rsidRDefault="00B13399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386" w:type="dxa"/>
            <w:gridSpan w:val="2"/>
            <w:tcBorders>
              <w:bottom w:val="nil"/>
            </w:tcBorders>
            <w:vAlign w:val="center"/>
          </w:tcPr>
          <w:p w14:paraId="07387F3F" w14:textId="77777777" w:rsidR="00B13399" w:rsidRDefault="00B13399">
            <w:pPr>
              <w:snapToGrid w:val="0"/>
              <w:spacing w:line="230" w:lineRule="exact"/>
              <w:rPr>
                <w:rFonts w:ascii="?l?r ??fc"/>
              </w:rPr>
            </w:pPr>
            <w:r>
              <w:rPr>
                <w:rFonts w:hint="eastAsia"/>
              </w:rPr>
              <w:t>延焼のおそれのある外壁</w:t>
            </w:r>
          </w:p>
        </w:tc>
        <w:tc>
          <w:tcPr>
            <w:tcW w:w="1317" w:type="dxa"/>
            <w:gridSpan w:val="2"/>
            <w:tcBorders>
              <w:bottom w:val="nil"/>
            </w:tcBorders>
            <w:vAlign w:val="center"/>
          </w:tcPr>
          <w:p w14:paraId="1D763F46" w14:textId="77777777" w:rsidR="00B13399" w:rsidRDefault="00B13399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3"/>
            <w:tcBorders>
              <w:bottom w:val="nil"/>
            </w:tcBorders>
            <w:vAlign w:val="center"/>
          </w:tcPr>
          <w:p w14:paraId="5C661A6C" w14:textId="77777777" w:rsidR="00B13399" w:rsidRDefault="00B13399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1234" w:type="dxa"/>
            <w:gridSpan w:val="3"/>
            <w:tcBorders>
              <w:bottom w:val="nil"/>
            </w:tcBorders>
            <w:vAlign w:val="center"/>
          </w:tcPr>
          <w:p w14:paraId="541091B3" w14:textId="77777777" w:rsidR="00B13399" w:rsidRDefault="00B13399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3"/>
            <w:tcBorders>
              <w:bottom w:val="nil"/>
            </w:tcBorders>
            <w:vAlign w:val="center"/>
          </w:tcPr>
          <w:p w14:paraId="1AB27285" w14:textId="77777777" w:rsidR="00B13399" w:rsidRDefault="00B13399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234" w:type="dxa"/>
            <w:gridSpan w:val="2"/>
            <w:tcBorders>
              <w:bottom w:val="nil"/>
            </w:tcBorders>
            <w:vAlign w:val="center"/>
          </w:tcPr>
          <w:p w14:paraId="4AE020C6" w14:textId="77777777" w:rsidR="00B13399" w:rsidRDefault="00B13399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3399" w14:paraId="3EB77C05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34" w:type="dxa"/>
            <w:vMerge/>
            <w:tcBorders>
              <w:bottom w:val="nil"/>
            </w:tcBorders>
            <w:vAlign w:val="center"/>
          </w:tcPr>
          <w:p w14:paraId="68EB7FA5" w14:textId="77777777" w:rsidR="00B13399" w:rsidRDefault="00B13399">
            <w:pPr>
              <w:snapToGrid w:val="0"/>
              <w:rPr>
                <w:rFonts w:ascii="?l?r ??fc"/>
              </w:rPr>
            </w:pPr>
          </w:p>
        </w:tc>
        <w:tc>
          <w:tcPr>
            <w:tcW w:w="434" w:type="dxa"/>
            <w:vMerge/>
            <w:vAlign w:val="center"/>
          </w:tcPr>
          <w:p w14:paraId="2D8CC757" w14:textId="77777777" w:rsidR="00B13399" w:rsidRDefault="00B13399">
            <w:pPr>
              <w:snapToGrid w:val="0"/>
              <w:rPr>
                <w:rFonts w:ascii="?l?r ??fc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0CC82BC0" w14:textId="77777777" w:rsidR="00B13399" w:rsidRDefault="00B13399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1317" w:type="dxa"/>
            <w:gridSpan w:val="2"/>
            <w:tcBorders>
              <w:bottom w:val="nil"/>
            </w:tcBorders>
            <w:vAlign w:val="center"/>
          </w:tcPr>
          <w:p w14:paraId="764321BD" w14:textId="77777777" w:rsidR="00B13399" w:rsidRDefault="00B13399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3"/>
            <w:tcBorders>
              <w:bottom w:val="nil"/>
            </w:tcBorders>
            <w:vAlign w:val="center"/>
          </w:tcPr>
          <w:p w14:paraId="08724A52" w14:textId="77777777" w:rsidR="00B13399" w:rsidRDefault="00B13399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は</w:t>
            </w:r>
            <w:r>
              <w:rPr>
                <w:rFonts w:hint="eastAsia"/>
              </w:rPr>
              <w:t>り</w:t>
            </w:r>
          </w:p>
        </w:tc>
        <w:tc>
          <w:tcPr>
            <w:tcW w:w="1234" w:type="dxa"/>
            <w:gridSpan w:val="3"/>
            <w:tcBorders>
              <w:bottom w:val="nil"/>
            </w:tcBorders>
            <w:vAlign w:val="center"/>
          </w:tcPr>
          <w:p w14:paraId="2399EC9B" w14:textId="77777777" w:rsidR="00B13399" w:rsidRDefault="00B13399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3"/>
            <w:tcBorders>
              <w:bottom w:val="nil"/>
            </w:tcBorders>
            <w:vAlign w:val="center"/>
          </w:tcPr>
          <w:p w14:paraId="6316AE5A" w14:textId="77777777" w:rsidR="00B13399" w:rsidRDefault="00B13399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屋根又は上階の床</w:t>
            </w:r>
          </w:p>
        </w:tc>
        <w:tc>
          <w:tcPr>
            <w:tcW w:w="1234" w:type="dxa"/>
            <w:gridSpan w:val="2"/>
            <w:tcBorders>
              <w:bottom w:val="nil"/>
            </w:tcBorders>
            <w:vAlign w:val="center"/>
          </w:tcPr>
          <w:p w14:paraId="782BADCD" w14:textId="77777777" w:rsidR="00B13399" w:rsidRDefault="00B13399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3399" w14:paraId="364EA7F4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434" w:type="dxa"/>
            <w:vMerge/>
            <w:vAlign w:val="center"/>
          </w:tcPr>
          <w:p w14:paraId="201DB10C" w14:textId="77777777" w:rsidR="00B13399" w:rsidRDefault="00B13399">
            <w:pPr>
              <w:snapToGrid w:val="0"/>
              <w:rPr>
                <w:rFonts w:ascii="?l?r ??fc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E1DDC0C" w14:textId="77777777" w:rsidR="00B13399" w:rsidRDefault="00B13399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1092" w:type="dxa"/>
            <w:vAlign w:val="center"/>
          </w:tcPr>
          <w:p w14:paraId="4A8F8529" w14:textId="77777777" w:rsidR="00B13399" w:rsidRDefault="00B13399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069" w:type="dxa"/>
            <w:vAlign w:val="center"/>
          </w:tcPr>
          <w:p w14:paraId="7EF456B3" w14:textId="77777777" w:rsidR="00B13399" w:rsidRDefault="00B13399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出入口</w:t>
            </w:r>
          </w:p>
        </w:tc>
        <w:tc>
          <w:tcPr>
            <w:tcW w:w="1070" w:type="dxa"/>
            <w:gridSpan w:val="3"/>
            <w:vAlign w:val="center"/>
          </w:tcPr>
          <w:p w14:paraId="7EAF04F0" w14:textId="77777777" w:rsidR="00B13399" w:rsidRDefault="00B13399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829" w:type="dxa"/>
            <w:gridSpan w:val="2"/>
            <w:vAlign w:val="center"/>
          </w:tcPr>
          <w:p w14:paraId="1B5D6B64" w14:textId="77777777" w:rsidR="00B13399" w:rsidRDefault="00B13399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階段</w:t>
            </w:r>
          </w:p>
        </w:tc>
        <w:tc>
          <w:tcPr>
            <w:tcW w:w="1227" w:type="dxa"/>
            <w:gridSpan w:val="3"/>
            <w:vAlign w:val="center"/>
          </w:tcPr>
          <w:p w14:paraId="69EDAD13" w14:textId="77777777" w:rsidR="00B13399" w:rsidRDefault="00B13399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830" w:type="dxa"/>
            <w:gridSpan w:val="3"/>
            <w:vAlign w:val="center"/>
          </w:tcPr>
          <w:p w14:paraId="5E159242" w14:textId="77777777" w:rsidR="00B13399" w:rsidRDefault="00B13399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軒高</w:t>
            </w:r>
          </w:p>
          <w:p w14:paraId="7C98DE71" w14:textId="77777777" w:rsidR="00B13399" w:rsidRDefault="00B13399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階高</w:t>
            </w:r>
          </w:p>
        </w:tc>
        <w:tc>
          <w:tcPr>
            <w:tcW w:w="1226" w:type="dxa"/>
            <w:vAlign w:val="center"/>
          </w:tcPr>
          <w:p w14:paraId="0F9A878B" w14:textId="77777777" w:rsidR="00B13399" w:rsidRDefault="00B13399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</w:p>
        </w:tc>
      </w:tr>
      <w:tr w:rsidR="00B13399" w14:paraId="3985E8C5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2254" w:type="dxa"/>
            <w:gridSpan w:val="4"/>
            <w:vMerge w:val="restart"/>
            <w:tcBorders>
              <w:bottom w:val="nil"/>
            </w:tcBorders>
            <w:vAlign w:val="center"/>
          </w:tcPr>
          <w:p w14:paraId="028E07EC" w14:textId="77777777" w:rsidR="00B13399" w:rsidRDefault="00B13399">
            <w:pPr>
              <w:snapToGrid w:val="0"/>
              <w:spacing w:line="240" w:lineRule="exact"/>
              <w:rPr>
                <w:rFonts w:ascii="?l?r ??fc"/>
              </w:rPr>
            </w:pPr>
            <w:r>
              <w:rPr>
                <w:rFonts w:hint="eastAsia"/>
              </w:rPr>
              <w:t>建築物の一部に貯蔵所を設ける場合の建築物の構造</w:t>
            </w:r>
          </w:p>
        </w:tc>
        <w:tc>
          <w:tcPr>
            <w:tcW w:w="1069" w:type="dxa"/>
            <w:vAlign w:val="center"/>
          </w:tcPr>
          <w:p w14:paraId="1DD298C4" w14:textId="77777777" w:rsidR="00B13399" w:rsidRDefault="00B13399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1070" w:type="dxa"/>
            <w:gridSpan w:val="3"/>
            <w:vAlign w:val="center"/>
          </w:tcPr>
          <w:p w14:paraId="333B5B3E" w14:textId="77777777" w:rsidR="00B13399" w:rsidRDefault="00B13399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3"/>
            <w:vAlign w:val="center"/>
          </w:tcPr>
          <w:p w14:paraId="0728214F" w14:textId="77777777" w:rsidR="00B13399" w:rsidRDefault="00B13399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231" w:type="dxa"/>
            <w:gridSpan w:val="3"/>
            <w:vAlign w:val="center"/>
          </w:tcPr>
          <w:p w14:paraId="299287A0" w14:textId="77777777" w:rsidR="00B13399" w:rsidRDefault="00B13399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  <w:tc>
          <w:tcPr>
            <w:tcW w:w="644" w:type="dxa"/>
            <w:gridSpan w:val="2"/>
            <w:vAlign w:val="center"/>
          </w:tcPr>
          <w:p w14:paraId="7569DA3E" w14:textId="77777777" w:rsidR="00B13399" w:rsidRDefault="00B13399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226" w:type="dxa"/>
            <w:vAlign w:val="center"/>
          </w:tcPr>
          <w:p w14:paraId="78E6638C" w14:textId="77777777" w:rsidR="00B13399" w:rsidRDefault="00B13399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</w:tr>
      <w:tr w:rsidR="00B13399" w14:paraId="12775C36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2254" w:type="dxa"/>
            <w:gridSpan w:val="4"/>
            <w:vMerge/>
            <w:vAlign w:val="center"/>
          </w:tcPr>
          <w:p w14:paraId="613FB198" w14:textId="77777777" w:rsidR="00B13399" w:rsidRDefault="00B13399">
            <w:pPr>
              <w:snapToGrid w:val="0"/>
              <w:rPr>
                <w:rFonts w:ascii="?l?r ??fc"/>
              </w:rPr>
            </w:pPr>
          </w:p>
        </w:tc>
        <w:tc>
          <w:tcPr>
            <w:tcW w:w="2086" w:type="dxa"/>
            <w:gridSpan w:val="3"/>
            <w:vAlign w:val="center"/>
          </w:tcPr>
          <w:p w14:paraId="638D00DD" w14:textId="77777777" w:rsidR="00B13399" w:rsidRDefault="00B13399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建築物の構造概要</w:t>
            </w:r>
          </w:p>
        </w:tc>
        <w:tc>
          <w:tcPr>
            <w:tcW w:w="4165" w:type="dxa"/>
            <w:gridSpan w:val="10"/>
            <w:vAlign w:val="center"/>
          </w:tcPr>
          <w:p w14:paraId="336706A9" w14:textId="77777777" w:rsidR="00B13399" w:rsidRDefault="00B13399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3399" w14:paraId="1F1CF669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54" w:type="dxa"/>
            <w:gridSpan w:val="4"/>
            <w:vAlign w:val="center"/>
          </w:tcPr>
          <w:p w14:paraId="08193CCB" w14:textId="77777777" w:rsidR="00B13399" w:rsidRDefault="00B13399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架台の構造</w:t>
            </w:r>
          </w:p>
        </w:tc>
        <w:tc>
          <w:tcPr>
            <w:tcW w:w="6251" w:type="dxa"/>
            <w:gridSpan w:val="13"/>
            <w:vAlign w:val="center"/>
          </w:tcPr>
          <w:p w14:paraId="4B3DDB90" w14:textId="77777777" w:rsidR="00B13399" w:rsidRDefault="00B13399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3399" w14:paraId="69D5731C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54" w:type="dxa"/>
            <w:gridSpan w:val="4"/>
            <w:vAlign w:val="center"/>
          </w:tcPr>
          <w:p w14:paraId="3525DE7B" w14:textId="77777777" w:rsidR="00B13399" w:rsidRDefault="00B13399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採光、照明設備</w:t>
            </w:r>
          </w:p>
        </w:tc>
        <w:tc>
          <w:tcPr>
            <w:tcW w:w="6251" w:type="dxa"/>
            <w:gridSpan w:val="13"/>
            <w:vAlign w:val="center"/>
          </w:tcPr>
          <w:p w14:paraId="08D4E157" w14:textId="77777777" w:rsidR="00B13399" w:rsidRDefault="00B13399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3399" w14:paraId="174EE328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54" w:type="dxa"/>
            <w:gridSpan w:val="4"/>
            <w:vAlign w:val="center"/>
          </w:tcPr>
          <w:p w14:paraId="3CADF554" w14:textId="77777777" w:rsidR="00B13399" w:rsidRDefault="00B13399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換気、排出の設備</w:t>
            </w:r>
          </w:p>
        </w:tc>
        <w:tc>
          <w:tcPr>
            <w:tcW w:w="6251" w:type="dxa"/>
            <w:gridSpan w:val="13"/>
            <w:vAlign w:val="center"/>
          </w:tcPr>
          <w:p w14:paraId="78A97087" w14:textId="77777777" w:rsidR="00B13399" w:rsidRDefault="00B13399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3399" w14:paraId="55829FD2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54" w:type="dxa"/>
            <w:gridSpan w:val="4"/>
            <w:vAlign w:val="center"/>
          </w:tcPr>
          <w:p w14:paraId="486D2F9A" w14:textId="77777777" w:rsidR="00B13399" w:rsidRDefault="00B13399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電気設備</w:t>
            </w:r>
          </w:p>
        </w:tc>
        <w:tc>
          <w:tcPr>
            <w:tcW w:w="6251" w:type="dxa"/>
            <w:gridSpan w:val="13"/>
            <w:vAlign w:val="center"/>
          </w:tcPr>
          <w:p w14:paraId="1FC7F805" w14:textId="77777777" w:rsidR="00B13399" w:rsidRDefault="00B13399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3399" w14:paraId="590B639F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54" w:type="dxa"/>
            <w:gridSpan w:val="4"/>
            <w:vAlign w:val="center"/>
          </w:tcPr>
          <w:p w14:paraId="0F3A2A7C" w14:textId="77777777" w:rsidR="00B13399" w:rsidRDefault="00B13399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避雷設備</w:t>
            </w:r>
          </w:p>
        </w:tc>
        <w:tc>
          <w:tcPr>
            <w:tcW w:w="6251" w:type="dxa"/>
            <w:gridSpan w:val="13"/>
            <w:vAlign w:val="center"/>
          </w:tcPr>
          <w:p w14:paraId="457C9FCD" w14:textId="77777777" w:rsidR="00B13399" w:rsidRDefault="00B13399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3399" w14:paraId="74EC3CE3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54" w:type="dxa"/>
            <w:gridSpan w:val="4"/>
            <w:vAlign w:val="center"/>
          </w:tcPr>
          <w:p w14:paraId="24F9B709" w14:textId="77777777" w:rsidR="00B13399" w:rsidRDefault="00B13399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通風、冷房装置等の設備</w:t>
            </w:r>
          </w:p>
        </w:tc>
        <w:tc>
          <w:tcPr>
            <w:tcW w:w="6251" w:type="dxa"/>
            <w:gridSpan w:val="13"/>
            <w:vAlign w:val="center"/>
          </w:tcPr>
          <w:p w14:paraId="1AEF99CE" w14:textId="77777777" w:rsidR="00B13399" w:rsidRDefault="00B13399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3399" w14:paraId="7A507A4C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54" w:type="dxa"/>
            <w:gridSpan w:val="4"/>
            <w:vAlign w:val="center"/>
          </w:tcPr>
          <w:p w14:paraId="25E8D47E" w14:textId="77777777" w:rsidR="00B13399" w:rsidRDefault="00B13399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消火設備</w:t>
            </w:r>
          </w:p>
        </w:tc>
        <w:tc>
          <w:tcPr>
            <w:tcW w:w="6251" w:type="dxa"/>
            <w:gridSpan w:val="13"/>
            <w:vAlign w:val="center"/>
          </w:tcPr>
          <w:p w14:paraId="702C9B58" w14:textId="77777777" w:rsidR="00B13399" w:rsidRDefault="00B13399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3399" w14:paraId="048D6E03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54" w:type="dxa"/>
            <w:gridSpan w:val="4"/>
            <w:vAlign w:val="center"/>
          </w:tcPr>
          <w:p w14:paraId="7C70B535" w14:textId="77777777" w:rsidR="00B13399" w:rsidRDefault="00B13399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警報設備</w:t>
            </w:r>
          </w:p>
        </w:tc>
        <w:tc>
          <w:tcPr>
            <w:tcW w:w="6251" w:type="dxa"/>
            <w:gridSpan w:val="13"/>
            <w:vAlign w:val="center"/>
          </w:tcPr>
          <w:p w14:paraId="0AE4BF59" w14:textId="77777777" w:rsidR="00B13399" w:rsidRDefault="00B13399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3399" w14:paraId="7A47E324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54" w:type="dxa"/>
            <w:gridSpan w:val="4"/>
            <w:vAlign w:val="center"/>
          </w:tcPr>
          <w:p w14:paraId="40C210CD" w14:textId="77777777" w:rsidR="00B13399" w:rsidRDefault="00B13399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工事請負者住所氏名</w:t>
            </w:r>
          </w:p>
        </w:tc>
        <w:tc>
          <w:tcPr>
            <w:tcW w:w="6251" w:type="dxa"/>
            <w:gridSpan w:val="13"/>
            <w:vAlign w:val="bottom"/>
          </w:tcPr>
          <w:p w14:paraId="700B6CA6" w14:textId="77777777" w:rsidR="00B90C10" w:rsidRDefault="00B90C10" w:rsidP="00B90C10">
            <w:pPr>
              <w:snapToGrid w:val="0"/>
              <w:spacing w:after="60"/>
              <w:jc w:val="left"/>
            </w:pPr>
          </w:p>
          <w:p w14:paraId="015416E4" w14:textId="77777777" w:rsidR="00B90C10" w:rsidRDefault="00B90C10" w:rsidP="00B90C10">
            <w:pPr>
              <w:snapToGrid w:val="0"/>
              <w:spacing w:after="60"/>
              <w:jc w:val="left"/>
            </w:pPr>
          </w:p>
          <w:p w14:paraId="11FEE29A" w14:textId="77777777" w:rsidR="00B13399" w:rsidRDefault="00B13399" w:rsidP="00B90C10">
            <w:pPr>
              <w:snapToGrid w:val="0"/>
              <w:spacing w:after="60"/>
              <w:ind w:firstLineChars="1700" w:firstLine="3570"/>
              <w:jc w:val="left"/>
              <w:rPr>
                <w:rFonts w:ascii="?l?r ??fc"/>
              </w:rPr>
            </w:pPr>
            <w:r>
              <w:rPr>
                <w:rFonts w:hint="eastAsia"/>
              </w:rPr>
              <w:t xml:space="preserve">電話　　　　　　</w:t>
            </w:r>
          </w:p>
        </w:tc>
      </w:tr>
    </w:tbl>
    <w:p w14:paraId="32E1E66F" w14:textId="77777777" w:rsidR="00B13399" w:rsidRDefault="00B13399">
      <w:pPr>
        <w:snapToGrid w:val="0"/>
        <w:spacing w:before="120" w:line="280" w:lineRule="exact"/>
        <w:ind w:left="737" w:hanging="737"/>
        <w:rPr>
          <w:rFonts w:ascii="?l?r ??fc"/>
        </w:rPr>
      </w:pPr>
      <w:r>
        <w:rPr>
          <w:rFonts w:hint="eastAsia"/>
        </w:rPr>
        <w:t xml:space="preserve">備考　</w:t>
      </w:r>
      <w:r>
        <w:rPr>
          <w:rFonts w:ascii="?l?r ??fc"/>
        </w:rPr>
        <w:t>1</w:t>
      </w:r>
      <w:r w:rsidR="00D101CD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>
        <w:rPr>
          <w:rFonts w:ascii="?l?r ??fc"/>
        </w:rPr>
        <w:t>A4</w:t>
      </w:r>
      <w:r>
        <w:rPr>
          <w:rFonts w:hint="eastAsia"/>
        </w:rPr>
        <w:t>とすること。</w:t>
      </w:r>
    </w:p>
    <w:p w14:paraId="1F52066B" w14:textId="77777777" w:rsidR="00B13399" w:rsidRDefault="00B13399">
      <w:pPr>
        <w:snapToGrid w:val="0"/>
        <w:ind w:left="737" w:hanging="737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/>
        </w:rPr>
        <w:t>2</w:t>
      </w:r>
      <w:r>
        <w:rPr>
          <w:rFonts w:hint="eastAsia"/>
        </w:rPr>
        <w:t xml:space="preserve">　建築物の一部に貯蔵所を設ける場合の建築物の構造の欄は、該当する場合のみ記入すること。</w:t>
      </w:r>
    </w:p>
    <w:sectPr w:rsidR="00B133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9EA1" w14:textId="77777777" w:rsidR="00486897" w:rsidRDefault="00486897">
      <w:r>
        <w:separator/>
      </w:r>
    </w:p>
  </w:endnote>
  <w:endnote w:type="continuationSeparator" w:id="0">
    <w:p w14:paraId="35ABB6F3" w14:textId="77777777" w:rsidR="00486897" w:rsidRDefault="0048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DB51" w14:textId="77777777" w:rsidR="00486897" w:rsidRDefault="00486897">
      <w:r>
        <w:separator/>
      </w:r>
    </w:p>
  </w:footnote>
  <w:footnote w:type="continuationSeparator" w:id="0">
    <w:p w14:paraId="333B708A" w14:textId="77777777" w:rsidR="00486897" w:rsidRDefault="00486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CD"/>
    <w:rsid w:val="00486897"/>
    <w:rsid w:val="008152D8"/>
    <w:rsid w:val="00B13399"/>
    <w:rsid w:val="00B90C10"/>
    <w:rsid w:val="00D1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2BA8E6"/>
  <w15:chartTrackingRefBased/>
  <w15:docId w15:val="{35CD97EE-AF6C-4CC2-8F1E-84A22AB0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locked/>
    <w:rPr>
      <w:rFonts w:ascii="ＭＳ 明朝" w:eastAsia="ＭＳ 明朝" w:hAnsi="Century" w:cs="Century"/>
      <w:sz w:val="21"/>
      <w:szCs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locked/>
    <w:rPr>
      <w:rFonts w:ascii="ＭＳ 明朝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様式第4のイ(第4条、第5条関係)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物井　邑</cp:lastModifiedBy>
  <cp:revision>2</cp:revision>
  <dcterms:created xsi:type="dcterms:W3CDTF">2025-09-09T07:39:00Z</dcterms:created>
  <dcterms:modified xsi:type="dcterms:W3CDTF">2025-09-09T07:39:00Z</dcterms:modified>
</cp:coreProperties>
</file>