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AC8B" w14:textId="77777777" w:rsidR="000F7A34" w:rsidRDefault="000F7A34">
      <w:pPr>
        <w:snapToGrid w:val="0"/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/>
        </w:rPr>
        <w:t>7(</w:t>
      </w:r>
      <w:r>
        <w:rPr>
          <w:rFonts w:hint="eastAsia"/>
        </w:rPr>
        <w:t>第</w:t>
      </w:r>
      <w:r>
        <w:rPr>
          <w:rFonts w:ascii="?l?r ??fc"/>
        </w:rPr>
        <w:t>5</w:t>
      </w:r>
      <w:r>
        <w:rPr>
          <w:rFonts w:hint="eastAsia"/>
        </w:rPr>
        <w:t>条の</w:t>
      </w:r>
      <w:r>
        <w:rPr>
          <w:rFonts w:ascii="?l?r ??fc"/>
        </w:rPr>
        <w:t>2</w:t>
      </w:r>
      <w:r>
        <w:rPr>
          <w:rFonts w:hint="eastAsia"/>
        </w:rPr>
        <w:t>関係</w:t>
      </w:r>
      <w:r>
        <w:rPr>
          <w:rFonts w:ascii="?l?r ??fc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8"/>
        <w:gridCol w:w="840"/>
        <w:gridCol w:w="4353"/>
      </w:tblGrid>
      <w:tr w:rsidR="000F7A34" w14:paraId="7F713AA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1E47" w14:textId="77777777" w:rsidR="000F7A34" w:rsidRDefault="000F7A34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2BBC" w14:textId="77777777" w:rsidR="000F7A34" w:rsidRDefault="000F7A34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製造所</w:t>
            </w:r>
          </w:p>
          <w:p w14:paraId="106FB001" w14:textId="77777777" w:rsidR="000F7A34" w:rsidRDefault="000F7A34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貯蔵所</w:t>
            </w:r>
          </w:p>
          <w:p w14:paraId="27BFCEA3" w14:textId="77777777" w:rsidR="000F7A34" w:rsidRDefault="000F7A34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取扱所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70681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仮使用承認申請書</w:t>
            </w:r>
          </w:p>
        </w:tc>
      </w:tr>
    </w:tbl>
    <w:p w14:paraId="35E531C7" w14:textId="77777777" w:rsidR="000F7A34" w:rsidRDefault="000F7A34">
      <w:pPr>
        <w:snapToGrid w:val="0"/>
        <w:spacing w:line="100" w:lineRule="exact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10"/>
        <w:gridCol w:w="728"/>
        <w:gridCol w:w="741"/>
        <w:gridCol w:w="2584"/>
      </w:tblGrid>
      <w:tr w:rsidR="000F7A34" w14:paraId="5A0BA915" w14:textId="77777777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8505" w:type="dxa"/>
            <w:gridSpan w:val="5"/>
            <w:vAlign w:val="center"/>
          </w:tcPr>
          <w:p w14:paraId="34B36FD8" w14:textId="77777777" w:rsidR="000F7A34" w:rsidRDefault="000F7A34">
            <w:pPr>
              <w:snapToGrid w:val="0"/>
              <w:spacing w:after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　月　　　日　</w:t>
            </w:r>
          </w:p>
          <w:p w14:paraId="62D66F0F" w14:textId="77777777" w:rsidR="000F7A34" w:rsidRDefault="000F7A34">
            <w:pPr>
              <w:snapToGrid w:val="0"/>
              <w:spacing w:after="6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0473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殿</w:t>
            </w:r>
          </w:p>
          <w:p w14:paraId="576F7820" w14:textId="77777777" w:rsidR="000F7A34" w:rsidRDefault="000F7A34" w:rsidP="00897F12">
            <w:pPr>
              <w:snapToGrid w:val="0"/>
              <w:spacing w:after="120"/>
              <w:ind w:firstLineChars="800" w:firstLine="33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</w:t>
            </w:r>
          </w:p>
          <w:p w14:paraId="6A60501E" w14:textId="77777777" w:rsidR="000F7A34" w:rsidRDefault="000F7A34" w:rsidP="00897F12">
            <w:pPr>
              <w:snapToGrid w:val="0"/>
              <w:spacing w:after="120"/>
              <w:ind w:firstLineChars="850" w:firstLine="3570"/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 w:rsidR="00897F12">
              <w:rPr>
                <w:rFonts w:hint="eastAsia"/>
                <w:u w:val="single"/>
              </w:rPr>
              <w:t xml:space="preserve">所　　　</w:t>
            </w:r>
            <w:r w:rsidR="00047365">
              <w:rPr>
                <w:rFonts w:hint="eastAsia"/>
                <w:u w:val="single"/>
              </w:rPr>
              <w:t xml:space="preserve"> </w:t>
            </w:r>
            <w:r>
              <w:rPr>
                <w:rFonts w:ascii="?l?r ??fc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</w:t>
            </w:r>
            <w:r w:rsidR="00047365">
              <w:rPr>
                <w:rFonts w:hint="eastAsia"/>
                <w:u w:val="single"/>
              </w:rPr>
              <w:t xml:space="preserve"> </w:t>
            </w:r>
            <w:r w:rsidR="00047365">
              <w:rPr>
                <w:u w:val="single"/>
              </w:rPr>
              <w:t xml:space="preserve"> </w:t>
            </w:r>
            <w:r w:rsidR="0004736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ascii="?l?r ??fc"/>
                <w:u w:val="single"/>
              </w:rPr>
              <w:t>)</w:t>
            </w:r>
            <w:r>
              <w:rPr>
                <w:rFonts w:ascii="?l?r ??fc" w:hint="eastAsia"/>
              </w:rPr>
              <w:t xml:space="preserve">　</w:t>
            </w:r>
          </w:p>
          <w:p w14:paraId="0BEE8FB4" w14:textId="77777777" w:rsidR="000F7A34" w:rsidRDefault="000F7A34" w:rsidP="00897F12">
            <w:pPr>
              <w:snapToGrid w:val="0"/>
              <w:spacing w:after="60"/>
              <w:ind w:firstLineChars="850" w:firstLine="3570"/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897F12">
              <w:rPr>
                <w:rFonts w:hint="eastAsia"/>
                <w:u w:val="single"/>
              </w:rPr>
              <w:t xml:space="preserve">名　　　　　 </w:t>
            </w:r>
            <w:r w:rsidR="00047365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　</w:t>
            </w:r>
            <w:r w:rsidR="00D0165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F7A34" w14:paraId="6EF153E0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2" w:type="dxa"/>
            <w:vAlign w:val="center"/>
          </w:tcPr>
          <w:p w14:paraId="0C62696B" w14:textId="77777777" w:rsidR="000F7A34" w:rsidRDefault="000F7A34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設置場所</w:t>
            </w:r>
          </w:p>
        </w:tc>
        <w:tc>
          <w:tcPr>
            <w:tcW w:w="6363" w:type="dxa"/>
            <w:gridSpan w:val="4"/>
            <w:tcBorders>
              <w:left w:val="nil"/>
            </w:tcBorders>
            <w:vAlign w:val="center"/>
          </w:tcPr>
          <w:p w14:paraId="3672D8BB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0F7A34" w14:paraId="0FA6A896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2" w:type="dxa"/>
            <w:vAlign w:val="center"/>
          </w:tcPr>
          <w:p w14:paraId="3B2B9F54" w14:textId="77777777" w:rsidR="000F7A34" w:rsidRDefault="000F7A34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138C232C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left w:val="nil"/>
            </w:tcBorders>
            <w:vAlign w:val="center"/>
          </w:tcPr>
          <w:p w14:paraId="022E17AB" w14:textId="77777777" w:rsidR="000F7A34" w:rsidRDefault="000F7A34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>貯蔵所又は取扱所の区分</w:t>
            </w:r>
          </w:p>
        </w:tc>
        <w:tc>
          <w:tcPr>
            <w:tcW w:w="2584" w:type="dxa"/>
            <w:tcBorders>
              <w:left w:val="nil"/>
            </w:tcBorders>
            <w:vAlign w:val="center"/>
          </w:tcPr>
          <w:p w14:paraId="3D4EB5F1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0F7A34" w14:paraId="1573D735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2" w:type="dxa"/>
            <w:vAlign w:val="center"/>
          </w:tcPr>
          <w:p w14:paraId="079E384B" w14:textId="77777777" w:rsidR="000F7A34" w:rsidRDefault="000F7A34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変更許可申請年月日</w:t>
            </w:r>
          </w:p>
        </w:tc>
        <w:tc>
          <w:tcPr>
            <w:tcW w:w="6363" w:type="dxa"/>
            <w:gridSpan w:val="4"/>
            <w:tcBorders>
              <w:left w:val="nil"/>
            </w:tcBorders>
            <w:vAlign w:val="center"/>
          </w:tcPr>
          <w:p w14:paraId="5BE258C1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年　　　　月　　　　日</w:t>
            </w:r>
          </w:p>
        </w:tc>
      </w:tr>
      <w:tr w:rsidR="000F7A34" w14:paraId="077B1242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142" w:type="dxa"/>
            <w:vAlign w:val="center"/>
          </w:tcPr>
          <w:p w14:paraId="1813BFBB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変更の許可年月日及び許可番号</w:t>
            </w:r>
          </w:p>
        </w:tc>
        <w:tc>
          <w:tcPr>
            <w:tcW w:w="6363" w:type="dxa"/>
            <w:gridSpan w:val="4"/>
            <w:tcBorders>
              <w:left w:val="nil"/>
            </w:tcBorders>
            <w:vAlign w:val="center"/>
          </w:tcPr>
          <w:p w14:paraId="48AF3A9B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年　　　　月　　　　日</w:t>
            </w:r>
          </w:p>
          <w:p w14:paraId="056825B4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第　　　　　　号</w:t>
            </w:r>
          </w:p>
        </w:tc>
      </w:tr>
      <w:tr w:rsidR="000F7A34" w14:paraId="31AFB182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2" w:type="dxa"/>
            <w:vAlign w:val="center"/>
          </w:tcPr>
          <w:p w14:paraId="1778135E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仮使用の承認を申請する部分</w:t>
            </w:r>
          </w:p>
        </w:tc>
        <w:tc>
          <w:tcPr>
            <w:tcW w:w="6363" w:type="dxa"/>
            <w:gridSpan w:val="4"/>
            <w:tcBorders>
              <w:left w:val="nil"/>
            </w:tcBorders>
            <w:vAlign w:val="center"/>
          </w:tcPr>
          <w:p w14:paraId="748BC91F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別添図面のとおり</w:t>
            </w:r>
          </w:p>
        </w:tc>
      </w:tr>
      <w:tr w:rsidR="000F7A34" w14:paraId="030FBFBE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42" w:type="dxa"/>
            <w:tcBorders>
              <w:top w:val="double" w:sz="4" w:space="0" w:color="auto"/>
            </w:tcBorders>
            <w:vAlign w:val="center"/>
          </w:tcPr>
          <w:p w14:paraId="3C399CD2" w14:textId="77777777" w:rsidR="000F7A34" w:rsidRDefault="000F7A34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038" w:type="dxa"/>
            <w:gridSpan w:val="2"/>
            <w:tcBorders>
              <w:top w:val="double" w:sz="4" w:space="0" w:color="auto"/>
            </w:tcBorders>
            <w:vAlign w:val="center"/>
          </w:tcPr>
          <w:p w14:paraId="094200E7" w14:textId="77777777" w:rsidR="000F7A34" w:rsidRDefault="000F7A34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※　</w:t>
            </w:r>
            <w:r>
              <w:rPr>
                <w:rFonts w:ascii="?l?r ??fc" w:hint="eastAsia"/>
                <w:spacing w:val="210"/>
              </w:rPr>
              <w:t>経過</w:t>
            </w:r>
            <w:r>
              <w:rPr>
                <w:rFonts w:ascii="?l?r ??fc" w:hint="eastAsia"/>
              </w:rPr>
              <w:t>欄</w:t>
            </w:r>
          </w:p>
        </w:tc>
        <w:tc>
          <w:tcPr>
            <w:tcW w:w="3325" w:type="dxa"/>
            <w:gridSpan w:val="2"/>
            <w:tcBorders>
              <w:top w:val="double" w:sz="4" w:space="0" w:color="auto"/>
            </w:tcBorders>
            <w:vAlign w:val="center"/>
          </w:tcPr>
          <w:p w14:paraId="442964E0" w14:textId="77777777" w:rsidR="000F7A34" w:rsidRDefault="000F7A34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※　</w:t>
            </w:r>
            <w:r>
              <w:rPr>
                <w:rFonts w:ascii="?l?r ??fc" w:hint="eastAsia"/>
                <w:spacing w:val="105"/>
              </w:rPr>
              <w:t>手数料</w:t>
            </w:r>
            <w:r>
              <w:rPr>
                <w:rFonts w:ascii="?l?r ??fc" w:hint="eastAsia"/>
              </w:rPr>
              <w:t>欄</w:t>
            </w:r>
          </w:p>
        </w:tc>
      </w:tr>
      <w:tr w:rsidR="000F7A34" w14:paraId="4164B3D1" w14:textId="77777777" w:rsidTr="00047365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2142" w:type="dxa"/>
            <w:vAlign w:val="center"/>
          </w:tcPr>
          <w:p w14:paraId="0E3B91C0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38" w:type="dxa"/>
            <w:gridSpan w:val="2"/>
            <w:vAlign w:val="center"/>
          </w:tcPr>
          <w:p w14:paraId="1E532F4C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承認年月日</w:t>
            </w:r>
          </w:p>
          <w:p w14:paraId="784A3818" w14:textId="77777777" w:rsidR="000F7A34" w:rsidRDefault="000F7A34">
            <w:pPr>
              <w:snapToGrid w:val="0"/>
              <w:spacing w:before="120"/>
              <w:rPr>
                <w:rFonts w:ascii="?l?r ??fc"/>
              </w:rPr>
            </w:pPr>
          </w:p>
          <w:p w14:paraId="5256E77B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  <w:spacing w:val="35"/>
              </w:rPr>
              <w:t>承認番</w:t>
            </w:r>
            <w:r>
              <w:rPr>
                <w:rFonts w:ascii="?l?r ??fc" w:hint="eastAsia"/>
              </w:rPr>
              <w:t>号</w:t>
            </w:r>
          </w:p>
        </w:tc>
        <w:tc>
          <w:tcPr>
            <w:tcW w:w="3325" w:type="dxa"/>
            <w:gridSpan w:val="2"/>
            <w:vAlign w:val="center"/>
          </w:tcPr>
          <w:p w14:paraId="6AFB2FC6" w14:textId="77777777" w:rsidR="000F7A34" w:rsidRDefault="000F7A34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14:paraId="4F53408D" w14:textId="77777777" w:rsidR="000F7A34" w:rsidRDefault="000F7A34">
      <w:pPr>
        <w:snapToGrid w:val="0"/>
        <w:spacing w:before="120"/>
        <w:ind w:left="737" w:hanging="737"/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/>
        </w:rPr>
        <w:t>1</w:t>
      </w:r>
      <w:r w:rsidR="00D340DE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rPr>
          <w:rFonts w:ascii="?l?r ??fc"/>
        </w:rPr>
        <w:t>A4</w:t>
      </w:r>
      <w:r>
        <w:rPr>
          <w:rFonts w:hint="eastAsia"/>
        </w:rPr>
        <w:t>とすること。</w:t>
      </w:r>
    </w:p>
    <w:p w14:paraId="47E04314" w14:textId="77777777" w:rsidR="000F7A34" w:rsidRDefault="000F7A34">
      <w:pPr>
        <w:snapToGrid w:val="0"/>
        <w:ind w:left="737" w:hanging="737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14:paraId="017A38A7" w14:textId="77777777" w:rsidR="000F7A34" w:rsidRDefault="000F7A34">
      <w:pPr>
        <w:snapToGrid w:val="0"/>
        <w:ind w:left="737" w:hanging="737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3</w:t>
      </w:r>
      <w:r>
        <w:rPr>
          <w:rFonts w:hint="eastAsia"/>
        </w:rPr>
        <w:t xml:space="preserve">　変更の許可前にこの申請を行おうとする場合に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変更許可申請年月日の欄に、変更の許可後にこれを行おうとする場合に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変更の許可年月日及び許可番号の欄にそれぞれ記入し、いずれか記入しない欄には斜線を入れること。</w:t>
      </w:r>
    </w:p>
    <w:p w14:paraId="48DBFEBD" w14:textId="77777777" w:rsidR="000F7A34" w:rsidRDefault="000F7A34">
      <w:pPr>
        <w:snapToGrid w:val="0"/>
        <w:ind w:left="737" w:hanging="737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4</w:t>
      </w:r>
      <w:r>
        <w:rPr>
          <w:rFonts w:hint="eastAsia"/>
        </w:rPr>
        <w:t xml:space="preserve">　※印の欄は、記入しないこと。</w:t>
      </w:r>
    </w:p>
    <w:sectPr w:rsidR="000F7A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2D4F" w14:textId="77777777" w:rsidR="00D92383" w:rsidRDefault="00D92383">
      <w:r>
        <w:separator/>
      </w:r>
    </w:p>
  </w:endnote>
  <w:endnote w:type="continuationSeparator" w:id="0">
    <w:p w14:paraId="2308BFD7" w14:textId="77777777" w:rsidR="00D92383" w:rsidRDefault="00D9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06B5" w14:textId="77777777" w:rsidR="00D92383" w:rsidRDefault="00D92383">
      <w:r>
        <w:separator/>
      </w:r>
    </w:p>
  </w:footnote>
  <w:footnote w:type="continuationSeparator" w:id="0">
    <w:p w14:paraId="29C7669C" w14:textId="77777777" w:rsidR="00D92383" w:rsidRDefault="00D9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DE"/>
    <w:rsid w:val="00047365"/>
    <w:rsid w:val="000F7A34"/>
    <w:rsid w:val="001F18EB"/>
    <w:rsid w:val="00897F12"/>
    <w:rsid w:val="00D0165F"/>
    <w:rsid w:val="00D340DE"/>
    <w:rsid w:val="00D6305B"/>
    <w:rsid w:val="00D92383"/>
    <w:rsid w:val="00D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7DD2A7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Century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様式第1(第1条の5関係)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cp:lastPrinted>2021-01-06T06:43:00Z</cp:lastPrinted>
  <dcterms:created xsi:type="dcterms:W3CDTF">2025-09-09T07:37:00Z</dcterms:created>
  <dcterms:modified xsi:type="dcterms:W3CDTF">2025-09-09T07:37:00Z</dcterms:modified>
</cp:coreProperties>
</file>