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BC7A" w14:textId="77777777" w:rsidR="005749D8" w:rsidRDefault="005749D8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‚l‚r –¾’©"/>
        </w:rPr>
        <w:t>8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6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4267"/>
      </w:tblGrid>
      <w:tr w:rsidR="005749D8" w14:paraId="5DCA20E6" w14:textId="77777777" w:rsidTr="0053742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47A3A" w14:textId="77777777" w:rsidR="005749D8" w:rsidRDefault="005749D8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1B7BE" w14:textId="77777777" w:rsidR="005749D8" w:rsidRDefault="005749D8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製造所</w:t>
            </w:r>
          </w:p>
          <w:p w14:paraId="0BC2E877" w14:textId="77777777" w:rsidR="005749D8" w:rsidRDefault="005749D8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貯蔵所</w:t>
            </w:r>
          </w:p>
          <w:p w14:paraId="4F5CDB0C" w14:textId="77777777" w:rsidR="005749D8" w:rsidRDefault="005749D8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取扱所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2F94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完成検査申請書</w:t>
            </w:r>
          </w:p>
        </w:tc>
      </w:tr>
    </w:tbl>
    <w:p w14:paraId="2E5CF31E" w14:textId="77777777" w:rsidR="005749D8" w:rsidRDefault="005749D8">
      <w:pPr>
        <w:snapToGrid w:val="0"/>
        <w:spacing w:line="1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212"/>
        <w:gridCol w:w="518"/>
        <w:gridCol w:w="951"/>
        <w:gridCol w:w="2304"/>
      </w:tblGrid>
      <w:tr w:rsidR="005749D8" w14:paraId="73F6AEEB" w14:textId="77777777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8505" w:type="dxa"/>
            <w:gridSpan w:val="6"/>
          </w:tcPr>
          <w:p w14:paraId="3EE79E64" w14:textId="77777777" w:rsidR="005749D8" w:rsidRDefault="005749D8">
            <w:pPr>
              <w:snapToGrid w:val="0"/>
              <w:rPr>
                <w:rFonts w:ascii="?l?r ??fc"/>
              </w:rPr>
            </w:pPr>
          </w:p>
          <w:p w14:paraId="56B429A9" w14:textId="77777777" w:rsidR="005749D8" w:rsidRDefault="005749D8">
            <w:pPr>
              <w:snapToGrid w:val="0"/>
              <w:spacing w:after="1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14:paraId="58AF0F3C" w14:textId="77777777" w:rsidR="005749D8" w:rsidRDefault="005749D8">
            <w:pPr>
              <w:snapToGrid w:val="0"/>
              <w:spacing w:after="12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14:paraId="4EE85EA4" w14:textId="77777777" w:rsidR="005749D8" w:rsidRDefault="005749D8">
            <w:pPr>
              <w:snapToGrid w:val="0"/>
              <w:spacing w:after="12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</w:p>
          <w:p w14:paraId="43839E5B" w14:textId="77777777" w:rsidR="005749D8" w:rsidRDefault="005749D8">
            <w:pPr>
              <w:snapToGrid w:val="0"/>
              <w:spacing w:after="12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ascii="?l?r ??fc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rFonts w:ascii="?l?r ??fc"/>
                <w:u w:val="single"/>
              </w:rPr>
              <w:t>)</w:t>
            </w:r>
            <w:r>
              <w:rPr>
                <w:rFonts w:ascii="?l?r ??fc" w:hint="eastAsia"/>
              </w:rPr>
              <w:t xml:space="preserve">　</w:t>
            </w:r>
          </w:p>
          <w:p w14:paraId="2B5EEEAA" w14:textId="77777777" w:rsidR="005749D8" w:rsidRDefault="005749D8">
            <w:pPr>
              <w:snapToGrid w:val="0"/>
              <w:spacing w:after="6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95B9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749D8" w14:paraId="146CC80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59A1724B" w14:textId="77777777" w:rsidR="005749D8" w:rsidRDefault="005749D8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14:paraId="21AA8A14" w14:textId="77777777" w:rsidR="005749D8" w:rsidRDefault="005749D8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14:paraId="267FEB26" w14:textId="77777777" w:rsidR="005749D8" w:rsidRDefault="005749D8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電話　　　　　　　</w:t>
            </w:r>
          </w:p>
        </w:tc>
      </w:tr>
      <w:tr w:rsidR="005749D8" w14:paraId="488395EE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C42895D" w14:textId="77777777" w:rsidR="005749D8" w:rsidRDefault="005749D8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0F9C7FF1" w14:textId="77777777" w:rsidR="005749D8" w:rsidRDefault="005749D8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14:paraId="01E4FB26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749D8" w14:paraId="6FF0BDE9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20" w:type="dxa"/>
            <w:gridSpan w:val="2"/>
            <w:vAlign w:val="center"/>
          </w:tcPr>
          <w:p w14:paraId="7B1B9CFB" w14:textId="77777777" w:rsidR="005749D8" w:rsidRDefault="005749D8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14:paraId="6D625200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749D8" w14:paraId="22FA1A5C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01B293DA" w14:textId="77777777" w:rsidR="005749D8" w:rsidRDefault="005749D8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tcBorders>
              <w:left w:val="nil"/>
            </w:tcBorders>
            <w:vAlign w:val="center"/>
          </w:tcPr>
          <w:p w14:paraId="3ADEBD94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left w:val="nil"/>
            </w:tcBorders>
            <w:vAlign w:val="center"/>
          </w:tcPr>
          <w:p w14:paraId="0E1BB721" w14:textId="77777777" w:rsidR="005749D8" w:rsidRDefault="005749D8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貯蔵所又は取扱所の区分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14:paraId="584D27BB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749D8" w14:paraId="34AD4BB8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6FD204B3" w14:textId="77777777" w:rsidR="005749D8" w:rsidRDefault="005749D8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設置又は変更の許可年月日及び許可番号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14:paraId="670B3997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年　　　月　　　日　　第　　　　号</w:t>
            </w:r>
          </w:p>
        </w:tc>
      </w:tr>
      <w:tr w:rsidR="005749D8" w14:paraId="240565FD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773EA0F7" w14:textId="77777777" w:rsidR="005749D8" w:rsidRDefault="005749D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14:paraId="38B21CBE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749D8" w14:paraId="7A945AAB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7E2660E4" w14:textId="77777777" w:rsidR="005749D8" w:rsidRDefault="005749D8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使用開始予定期日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14:paraId="215FFDB2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5749D8" w14:paraId="02565D70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28675D7D" w14:textId="77777777" w:rsidR="005749D8" w:rsidRDefault="005749D8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</w:tcBorders>
            <w:vAlign w:val="center"/>
          </w:tcPr>
          <w:p w14:paraId="207A588F" w14:textId="77777777" w:rsidR="005749D8" w:rsidRDefault="005749D8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※　</w:t>
            </w:r>
            <w:r>
              <w:rPr>
                <w:rFonts w:ascii="?l?r ??fc" w:hint="eastAsia"/>
                <w:spacing w:val="156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3255" w:type="dxa"/>
            <w:gridSpan w:val="2"/>
            <w:tcBorders>
              <w:top w:val="double" w:sz="4" w:space="0" w:color="auto"/>
            </w:tcBorders>
            <w:vAlign w:val="center"/>
          </w:tcPr>
          <w:p w14:paraId="10A418C1" w14:textId="77777777" w:rsidR="005749D8" w:rsidRDefault="005749D8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※　</w:t>
            </w:r>
            <w:r>
              <w:rPr>
                <w:rFonts w:ascii="?l?r ??fc" w:hint="eastAsia"/>
                <w:spacing w:val="105"/>
              </w:rPr>
              <w:t>手数料</w:t>
            </w:r>
            <w:r>
              <w:rPr>
                <w:rFonts w:ascii="?l?r ??fc" w:hint="eastAsia"/>
              </w:rPr>
              <w:t>欄</w:t>
            </w:r>
          </w:p>
        </w:tc>
      </w:tr>
      <w:tr w:rsidR="005749D8" w14:paraId="57B6004A" w14:textId="77777777" w:rsidTr="00537423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2520" w:type="dxa"/>
            <w:gridSpan w:val="2"/>
            <w:vAlign w:val="center"/>
          </w:tcPr>
          <w:p w14:paraId="464B4371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14:paraId="506710E8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検査年月日</w:t>
            </w:r>
          </w:p>
          <w:p w14:paraId="1D00705F" w14:textId="77777777" w:rsidR="005749D8" w:rsidRDefault="005749D8">
            <w:pPr>
              <w:snapToGrid w:val="0"/>
              <w:rPr>
                <w:rFonts w:ascii="?l?r ??fc"/>
              </w:rPr>
            </w:pPr>
          </w:p>
          <w:p w14:paraId="34E3A90E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  <w:spacing w:val="35"/>
              </w:rPr>
              <w:t>検査番</w:t>
            </w:r>
            <w:r>
              <w:rPr>
                <w:rFonts w:ascii="?l?r ??fc" w:hint="eastAsia"/>
              </w:rPr>
              <w:t>号</w:t>
            </w:r>
          </w:p>
        </w:tc>
        <w:tc>
          <w:tcPr>
            <w:tcW w:w="3255" w:type="dxa"/>
            <w:gridSpan w:val="2"/>
            <w:vAlign w:val="center"/>
          </w:tcPr>
          <w:p w14:paraId="1CD94EF0" w14:textId="77777777" w:rsidR="005749D8" w:rsidRDefault="005749D8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14:paraId="7C35EC13" w14:textId="77777777" w:rsidR="005749D8" w:rsidRDefault="005749D8">
      <w:pPr>
        <w:snapToGrid w:val="0"/>
        <w:spacing w:before="120"/>
        <w:ind w:left="737" w:hanging="737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/>
        </w:rPr>
        <w:t>1</w:t>
      </w:r>
      <w:r w:rsidR="00C05B36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‚l‚r –¾’©"/>
        </w:rPr>
        <w:t>A4</w:t>
      </w:r>
      <w:r>
        <w:rPr>
          <w:rFonts w:hint="eastAsia"/>
        </w:rPr>
        <w:t>とすること。</w:t>
      </w:r>
    </w:p>
    <w:p w14:paraId="3BAE82E6" w14:textId="77777777" w:rsidR="005749D8" w:rsidRDefault="005749D8">
      <w:pPr>
        <w:snapToGrid w:val="0"/>
        <w:ind w:left="737" w:hanging="737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/>
        </w:rPr>
        <w:t>2</w:t>
      </w:r>
      <w:r>
        <w:rPr>
          <w:rFonts w:hint="eastAsia"/>
        </w:rPr>
        <w:t xml:space="preserve">　この完成検査申請書は、移送取扱所以外の製造所等に用いるものであること。</w:t>
      </w:r>
    </w:p>
    <w:p w14:paraId="30E07DE8" w14:textId="77777777" w:rsidR="005749D8" w:rsidRDefault="005749D8">
      <w:pPr>
        <w:snapToGrid w:val="0"/>
        <w:ind w:left="737" w:hanging="737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/>
        </w:rPr>
        <w:t>3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2F4B0AA5" w14:textId="77777777" w:rsidR="005749D8" w:rsidRDefault="005749D8">
      <w:pPr>
        <w:snapToGrid w:val="0"/>
        <w:ind w:left="737" w:hanging="737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/>
        </w:rPr>
        <w:t>4</w:t>
      </w:r>
      <w:r>
        <w:rPr>
          <w:rFonts w:hint="eastAsia"/>
        </w:rPr>
        <w:t xml:space="preserve">　※印の欄は、記入しないこと。</w:t>
      </w:r>
    </w:p>
    <w:sectPr w:rsidR="005749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319C" w14:textId="77777777" w:rsidR="001076C7" w:rsidRDefault="001076C7">
      <w:r>
        <w:separator/>
      </w:r>
    </w:p>
  </w:endnote>
  <w:endnote w:type="continuationSeparator" w:id="0">
    <w:p w14:paraId="1C580150" w14:textId="77777777" w:rsidR="001076C7" w:rsidRDefault="001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7814" w14:textId="77777777" w:rsidR="001076C7" w:rsidRDefault="001076C7">
      <w:r>
        <w:separator/>
      </w:r>
    </w:p>
  </w:footnote>
  <w:footnote w:type="continuationSeparator" w:id="0">
    <w:p w14:paraId="7F5A2258" w14:textId="77777777" w:rsidR="001076C7" w:rsidRDefault="0010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36"/>
    <w:rsid w:val="001076C7"/>
    <w:rsid w:val="00537423"/>
    <w:rsid w:val="005749D8"/>
    <w:rsid w:val="00AF053E"/>
    <w:rsid w:val="00C05B36"/>
    <w:rsid w:val="00D22D39"/>
    <w:rsid w:val="00D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C92981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‚l‚r –¾’©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‚l‚r –¾’©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‚l‚r –¾’©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様式第1(第1条の5関係)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2025-09-09T07:37:00Z</dcterms:created>
  <dcterms:modified xsi:type="dcterms:W3CDTF">2025-09-09T07:37:00Z</dcterms:modified>
</cp:coreProperties>
</file>